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6823" w14:textId="77777777" w:rsidR="008612C2" w:rsidRDefault="000B111E" w:rsidP="008612C2">
      <w:pPr>
        <w:rPr>
          <w:rFonts w:asciiTheme="minorHAnsi" w:hAnsiTheme="minorHAnsi" w:cstheme="minorHAnsi"/>
          <w:b/>
          <w:sz w:val="30"/>
          <w:szCs w:val="30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CDA3EF" wp14:editId="5716F54B">
                <wp:simplePos x="0" y="0"/>
                <wp:positionH relativeFrom="column">
                  <wp:posOffset>4994910</wp:posOffset>
                </wp:positionH>
                <wp:positionV relativeFrom="paragraph">
                  <wp:posOffset>1270</wp:posOffset>
                </wp:positionV>
                <wp:extent cx="952500" cy="276225"/>
                <wp:effectExtent l="0" t="0" r="19050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645AB" w14:textId="77777777" w:rsidR="008612C2" w:rsidRDefault="008612C2" w:rsidP="008612C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393.3pt;margin-top:.1pt;width:75pt;height: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" fillcolor="white [3201]" strokeweight=".5pt">
                <v:textbox>
                  <w:txbxContent>
                    <w:p w:rsidR="008612C2" w:rsidRDefault="008612C2" w:rsidP="008612C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12C2">
        <w:rPr>
          <w:rFonts w:asciiTheme="minorHAnsi" w:hAnsiTheme="minorHAnsi" w:cstheme="minorHAnsi"/>
          <w:b/>
          <w:sz w:val="30"/>
          <w:szCs w:val="30"/>
        </w:rPr>
        <w:t>Gesuch Strassenaufbruch</w:t>
      </w:r>
    </w:p>
    <w:p w14:paraId="1BEBD52B" w14:textId="77777777" w:rsidR="008612C2" w:rsidRDefault="008612C2" w:rsidP="008612C2">
      <w:pPr>
        <w:tabs>
          <w:tab w:val="right" w:pos="9639"/>
        </w:tabs>
        <w:ind w:right="566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(spätestens 7 Tage vor geplantem Baubeginn einzureichen)</w:t>
      </w:r>
      <w:r>
        <w:rPr>
          <w:rFonts w:asciiTheme="minorHAnsi" w:hAnsiTheme="minorHAnsi" w:cstheme="minorHAnsi"/>
          <w:sz w:val="22"/>
          <w:szCs w:val="22"/>
        </w:rPr>
        <w:tab/>
      </w:r>
      <w:bookmarkStart w:id="0" w:name="Gesuchnummer"/>
      <w:bookmarkEnd w:id="0"/>
    </w:p>
    <w:p w14:paraId="415D8CEA" w14:textId="77777777" w:rsidR="008612C2" w:rsidRDefault="008612C2" w:rsidP="00534E3B">
      <w:pPr>
        <w:rPr>
          <w:rFonts w:asciiTheme="minorHAnsi" w:hAnsiTheme="minorHAnsi" w:cstheme="minorHAnsi"/>
          <w:b/>
          <w:sz w:val="28"/>
          <w:szCs w:val="28"/>
        </w:rPr>
      </w:pPr>
    </w:p>
    <w:p w14:paraId="3CF3D2FC" w14:textId="77777777" w:rsidR="008612C2" w:rsidRDefault="00534E3B" w:rsidP="00534E3B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D268C" wp14:editId="274C9CB5">
                <wp:simplePos x="0" y="0"/>
                <wp:positionH relativeFrom="column">
                  <wp:posOffset>1599565</wp:posOffset>
                </wp:positionH>
                <wp:positionV relativeFrom="paragraph">
                  <wp:posOffset>178435</wp:posOffset>
                </wp:positionV>
                <wp:extent cx="4344035" cy="238125"/>
                <wp:effectExtent l="0" t="0" r="18415" b="2857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403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CE1458" w14:textId="77777777" w:rsidR="000B111E" w:rsidRPr="000B111E" w:rsidRDefault="000B111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7" type="#_x0000_t202" style="position:absolute;margin-left:125.95pt;margin-top:14.05pt;width:342.0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" fillcolor="white [3201]" strokeweight=".5pt">
                <v:textbox>
                  <w:txbxContent>
                    <w:p w:rsidR="000B111E" w:rsidRPr="000B111E" w:rsidRDefault="000B111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F1EF8D" w14:textId="77777777" w:rsidR="008612C2" w:rsidRDefault="008612C2" w:rsidP="00534E3B">
      <w:pPr>
        <w:tabs>
          <w:tab w:val="left" w:pos="2552"/>
        </w:tabs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Gesuchsteller </w:t>
      </w:r>
      <w:r w:rsidR="00534E3B">
        <w:rPr>
          <w:rFonts w:asciiTheme="minorHAnsi" w:hAnsiTheme="minorHAnsi"/>
          <w:b/>
          <w:szCs w:val="22"/>
        </w:rPr>
        <w:t>/ Werk</w:t>
      </w:r>
      <w:r w:rsidR="000B111E">
        <w:rPr>
          <w:rFonts w:asciiTheme="minorHAnsi" w:hAnsiTheme="minorHAnsi"/>
          <w:b/>
          <w:szCs w:val="22"/>
        </w:rPr>
        <w:tab/>
      </w:r>
    </w:p>
    <w:p w14:paraId="0C7FE48B" w14:textId="77777777" w:rsidR="00534E3B" w:rsidRDefault="00534E3B" w:rsidP="00534E3B">
      <w:pPr>
        <w:tabs>
          <w:tab w:val="left" w:pos="2552"/>
        </w:tabs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noProof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24890C" wp14:editId="31AA5B2A">
                <wp:simplePos x="0" y="0"/>
                <wp:positionH relativeFrom="column">
                  <wp:posOffset>1599565</wp:posOffset>
                </wp:positionH>
                <wp:positionV relativeFrom="paragraph">
                  <wp:posOffset>175895</wp:posOffset>
                </wp:positionV>
                <wp:extent cx="4344035" cy="237600"/>
                <wp:effectExtent l="0" t="0" r="18415" b="1016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4035" cy="23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5A7AFF" w14:textId="77777777" w:rsidR="000B111E" w:rsidRPr="000B111E" w:rsidRDefault="000B111E" w:rsidP="000B111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D3610" id="Textfeld 6" o:spid="_x0000_s1028" type="#_x0000_t202" style="position:absolute;margin-left:125.95pt;margin-top:13.85pt;width:342.05pt;height:1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" fillcolor="white [3201]" strokeweight=".5pt">
                <v:textbox>
                  <w:txbxContent>
                    <w:p w:rsidR="000B111E" w:rsidRPr="000B111E" w:rsidRDefault="000B111E" w:rsidP="000B111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6F66C4" w14:textId="77777777" w:rsidR="00534E3B" w:rsidRDefault="00534E3B" w:rsidP="00534E3B">
      <w:pPr>
        <w:tabs>
          <w:tab w:val="left" w:pos="2552"/>
        </w:tabs>
        <w:rPr>
          <w:rFonts w:asciiTheme="minorHAnsi" w:hAnsiTheme="minorHAnsi"/>
          <w:b/>
          <w:szCs w:val="22"/>
        </w:rPr>
      </w:pPr>
    </w:p>
    <w:p w14:paraId="49C61E81" w14:textId="77777777" w:rsidR="00534E3B" w:rsidRDefault="00534E3B" w:rsidP="00534E3B">
      <w:pPr>
        <w:tabs>
          <w:tab w:val="left" w:pos="2552"/>
        </w:tabs>
        <w:rPr>
          <w:rFonts w:asciiTheme="minorHAnsi" w:hAnsiTheme="minorHAnsi"/>
          <w:b/>
          <w:szCs w:val="22"/>
        </w:rPr>
      </w:pPr>
    </w:p>
    <w:p w14:paraId="508D28A2" w14:textId="77777777" w:rsidR="008612C2" w:rsidRDefault="00534E3B" w:rsidP="00534E3B">
      <w:pPr>
        <w:tabs>
          <w:tab w:val="left" w:pos="2552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noProof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7830DF" wp14:editId="70F7DA50">
                <wp:simplePos x="0" y="0"/>
                <wp:positionH relativeFrom="column">
                  <wp:posOffset>1599565</wp:posOffset>
                </wp:positionH>
                <wp:positionV relativeFrom="paragraph">
                  <wp:posOffset>27305</wp:posOffset>
                </wp:positionV>
                <wp:extent cx="4344035" cy="237600"/>
                <wp:effectExtent l="0" t="0" r="18415" b="1016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4035" cy="23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D48341" w14:textId="77777777" w:rsidR="00534E3B" w:rsidRPr="000B111E" w:rsidRDefault="00534E3B" w:rsidP="00534E3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2E045" id="Textfeld 7" o:spid="_x0000_s1029" type="#_x0000_t202" style="position:absolute;margin-left:125.95pt;margin-top:2.15pt;width:342.05pt;height:1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" fillcolor="white [3201]" strokeweight=".5pt">
                <v:textbox>
                  <w:txbxContent>
                    <w:p w:rsidR="00534E3B" w:rsidRPr="000B111E" w:rsidRDefault="00534E3B" w:rsidP="00534E3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12C2">
        <w:rPr>
          <w:rFonts w:asciiTheme="minorHAnsi" w:hAnsiTheme="minorHAnsi"/>
          <w:b/>
          <w:szCs w:val="22"/>
        </w:rPr>
        <w:t>Bauleitung:</w:t>
      </w:r>
      <w:r w:rsidR="008612C2">
        <w:rPr>
          <w:rFonts w:asciiTheme="minorHAnsi" w:hAnsiTheme="minorHAnsi"/>
          <w:szCs w:val="22"/>
        </w:rPr>
        <w:t xml:space="preserve"> </w:t>
      </w:r>
      <w:r w:rsidR="008612C2">
        <w:rPr>
          <w:rFonts w:asciiTheme="minorHAnsi" w:hAnsiTheme="minorHAnsi"/>
          <w:szCs w:val="22"/>
        </w:rPr>
        <w:tab/>
      </w:r>
    </w:p>
    <w:p w14:paraId="525CACA9" w14:textId="77777777" w:rsidR="00534E3B" w:rsidRDefault="00534E3B" w:rsidP="00534E3B">
      <w:pPr>
        <w:tabs>
          <w:tab w:val="left" w:pos="2552"/>
        </w:tabs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noProof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7F2047" wp14:editId="7B062F50">
                <wp:simplePos x="0" y="0"/>
                <wp:positionH relativeFrom="column">
                  <wp:posOffset>1599565</wp:posOffset>
                </wp:positionH>
                <wp:positionV relativeFrom="paragraph">
                  <wp:posOffset>184150</wp:posOffset>
                </wp:positionV>
                <wp:extent cx="4344035" cy="237600"/>
                <wp:effectExtent l="0" t="0" r="18415" b="1016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4035" cy="23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60800E" w14:textId="77777777" w:rsidR="00534E3B" w:rsidRPr="000B111E" w:rsidRDefault="00534E3B" w:rsidP="00534E3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51CE6" id="Textfeld 8" o:spid="_x0000_s1030" type="#_x0000_t202" style="position:absolute;margin-left:125.95pt;margin-top:14.5pt;width:342.05pt;height:1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" fillcolor="white [3201]" strokeweight=".5pt">
                <v:textbox>
                  <w:txbxContent>
                    <w:p w:rsidR="00534E3B" w:rsidRPr="000B111E" w:rsidRDefault="00534E3B" w:rsidP="00534E3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58B91E" w14:textId="77777777" w:rsidR="00534E3B" w:rsidRDefault="00534E3B" w:rsidP="00534E3B">
      <w:pPr>
        <w:tabs>
          <w:tab w:val="left" w:pos="2552"/>
        </w:tabs>
        <w:rPr>
          <w:rFonts w:asciiTheme="minorHAnsi" w:hAnsiTheme="minorHAnsi"/>
          <w:b/>
          <w:szCs w:val="22"/>
        </w:rPr>
      </w:pPr>
    </w:p>
    <w:p w14:paraId="0EC2990E" w14:textId="77777777" w:rsidR="00534E3B" w:rsidRPr="00534E3B" w:rsidRDefault="00534E3B" w:rsidP="00534E3B">
      <w:pPr>
        <w:tabs>
          <w:tab w:val="left" w:pos="2552"/>
        </w:tabs>
        <w:rPr>
          <w:rFonts w:asciiTheme="minorHAnsi" w:hAnsiTheme="minorHAnsi"/>
          <w:b/>
          <w:szCs w:val="22"/>
        </w:rPr>
      </w:pPr>
    </w:p>
    <w:p w14:paraId="5A7669CD" w14:textId="77777777" w:rsidR="008612C2" w:rsidRDefault="00534E3B" w:rsidP="00534E3B">
      <w:pPr>
        <w:tabs>
          <w:tab w:val="left" w:pos="993"/>
          <w:tab w:val="left" w:pos="2552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noProof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520314" wp14:editId="604CE936">
                <wp:simplePos x="0" y="0"/>
                <wp:positionH relativeFrom="column">
                  <wp:posOffset>1599565</wp:posOffset>
                </wp:positionH>
                <wp:positionV relativeFrom="paragraph">
                  <wp:posOffset>6985</wp:posOffset>
                </wp:positionV>
                <wp:extent cx="4344035" cy="237600"/>
                <wp:effectExtent l="0" t="0" r="18415" b="1016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4035" cy="23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7AE0FD" w14:textId="77777777" w:rsidR="00534E3B" w:rsidRPr="000B111E" w:rsidRDefault="00534E3B" w:rsidP="00534E3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51CE6" id="Textfeld 9" o:spid="_x0000_s1031" type="#_x0000_t202" style="position:absolute;margin-left:125.95pt;margin-top:.55pt;width:342.05pt;height:1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" fillcolor="white [3201]" strokeweight=".5pt">
                <v:textbox>
                  <w:txbxContent>
                    <w:p w:rsidR="00534E3B" w:rsidRPr="000B111E" w:rsidRDefault="00534E3B" w:rsidP="00534E3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12C2">
        <w:rPr>
          <w:rFonts w:asciiTheme="minorHAnsi" w:hAnsiTheme="minorHAnsi"/>
          <w:b/>
          <w:szCs w:val="22"/>
        </w:rPr>
        <w:t xml:space="preserve">Unternehmung </w:t>
      </w:r>
      <w:r w:rsidR="008612C2">
        <w:rPr>
          <w:rFonts w:asciiTheme="minorHAnsi" w:hAnsiTheme="minorHAnsi"/>
          <w:sz w:val="20"/>
          <w:szCs w:val="20"/>
        </w:rPr>
        <w:t>(Graben):</w:t>
      </w:r>
      <w:r w:rsidR="008612C2">
        <w:rPr>
          <w:rFonts w:asciiTheme="minorHAnsi" w:hAnsiTheme="minorHAnsi"/>
          <w:szCs w:val="22"/>
        </w:rPr>
        <w:tab/>
      </w:r>
    </w:p>
    <w:p w14:paraId="0BC5D4C3" w14:textId="77777777" w:rsidR="00534E3B" w:rsidRDefault="00534E3B" w:rsidP="00534E3B">
      <w:pPr>
        <w:tabs>
          <w:tab w:val="left" w:pos="2552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noProof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9B9962" wp14:editId="4957F322">
                <wp:simplePos x="0" y="0"/>
                <wp:positionH relativeFrom="column">
                  <wp:posOffset>1599566</wp:posOffset>
                </wp:positionH>
                <wp:positionV relativeFrom="paragraph">
                  <wp:posOffset>182880</wp:posOffset>
                </wp:positionV>
                <wp:extent cx="4343400" cy="237600"/>
                <wp:effectExtent l="0" t="0" r="19050" b="1016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3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33291" w14:textId="77777777" w:rsidR="00534E3B" w:rsidRPr="000B111E" w:rsidRDefault="00534E3B" w:rsidP="00534E3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51CE6" id="Textfeld 10" o:spid="_x0000_s1032" type="#_x0000_t202" style="position:absolute;margin-left:125.95pt;margin-top:14.4pt;width:342pt;height:1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" fillcolor="white [3201]" strokeweight=".5pt">
                <v:textbox>
                  <w:txbxContent>
                    <w:p w:rsidR="00534E3B" w:rsidRPr="000B111E" w:rsidRDefault="00534E3B" w:rsidP="00534E3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7FF6E9" w14:textId="77777777" w:rsidR="00534E3B" w:rsidRDefault="00534E3B" w:rsidP="00534E3B">
      <w:pPr>
        <w:tabs>
          <w:tab w:val="left" w:pos="2552"/>
        </w:tabs>
        <w:rPr>
          <w:rFonts w:asciiTheme="minorHAnsi" w:hAnsiTheme="minorHAnsi"/>
          <w:szCs w:val="22"/>
        </w:rPr>
      </w:pPr>
    </w:p>
    <w:p w14:paraId="2B3019B8" w14:textId="77777777" w:rsidR="00534E3B" w:rsidRDefault="00534E3B" w:rsidP="00534E3B">
      <w:pPr>
        <w:tabs>
          <w:tab w:val="left" w:pos="2552"/>
        </w:tabs>
        <w:rPr>
          <w:rFonts w:asciiTheme="minorHAnsi" w:hAnsiTheme="minorHAnsi"/>
          <w:szCs w:val="22"/>
        </w:rPr>
      </w:pPr>
    </w:p>
    <w:p w14:paraId="6F576FD9" w14:textId="77777777" w:rsidR="008612C2" w:rsidRDefault="00534E3B" w:rsidP="00534E3B">
      <w:pPr>
        <w:tabs>
          <w:tab w:val="left" w:pos="993"/>
          <w:tab w:val="left" w:pos="2552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noProof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173179" wp14:editId="6AD1D741">
                <wp:simplePos x="0" y="0"/>
                <wp:positionH relativeFrom="column">
                  <wp:posOffset>1599566</wp:posOffset>
                </wp:positionH>
                <wp:positionV relativeFrom="paragraph">
                  <wp:posOffset>15240</wp:posOffset>
                </wp:positionV>
                <wp:extent cx="4343400" cy="237600"/>
                <wp:effectExtent l="0" t="0" r="19050" b="1016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3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76E3E9" w14:textId="77777777" w:rsidR="00534E3B" w:rsidRPr="000B111E" w:rsidRDefault="00534E3B" w:rsidP="00534E3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51CE6" id="Textfeld 11" o:spid="_x0000_s1033" type="#_x0000_t202" style="position:absolute;margin-left:125.95pt;margin-top:1.2pt;width:342pt;height:18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" fillcolor="white [3201]" strokeweight=".5pt">
                <v:textbox>
                  <w:txbxContent>
                    <w:p w:rsidR="00534E3B" w:rsidRPr="000B111E" w:rsidRDefault="00534E3B" w:rsidP="00534E3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12C2">
        <w:rPr>
          <w:rFonts w:asciiTheme="minorHAnsi" w:hAnsiTheme="minorHAnsi"/>
          <w:b/>
          <w:szCs w:val="22"/>
        </w:rPr>
        <w:t>Unternehmung</w:t>
      </w:r>
      <w:r w:rsidR="008612C2">
        <w:rPr>
          <w:rFonts w:asciiTheme="minorHAnsi" w:hAnsiTheme="minorHAnsi"/>
          <w:szCs w:val="22"/>
        </w:rPr>
        <w:t xml:space="preserve"> </w:t>
      </w:r>
      <w:r w:rsidR="008612C2">
        <w:rPr>
          <w:rFonts w:asciiTheme="minorHAnsi" w:hAnsiTheme="minorHAnsi"/>
          <w:sz w:val="20"/>
          <w:szCs w:val="20"/>
        </w:rPr>
        <w:t>(Belag):</w:t>
      </w:r>
      <w:r w:rsidR="008612C2">
        <w:rPr>
          <w:rFonts w:asciiTheme="minorHAnsi" w:hAnsiTheme="minorHAnsi"/>
          <w:szCs w:val="22"/>
        </w:rPr>
        <w:tab/>
      </w:r>
    </w:p>
    <w:p w14:paraId="086AC708" w14:textId="77777777" w:rsidR="008612C2" w:rsidRDefault="00534E3B" w:rsidP="00534E3B">
      <w:pPr>
        <w:tabs>
          <w:tab w:val="left" w:pos="993"/>
          <w:tab w:val="left" w:pos="2552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noProof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3BD2D3" wp14:editId="0513A606">
                <wp:simplePos x="0" y="0"/>
                <wp:positionH relativeFrom="column">
                  <wp:posOffset>1599565</wp:posOffset>
                </wp:positionH>
                <wp:positionV relativeFrom="paragraph">
                  <wp:posOffset>172085</wp:posOffset>
                </wp:positionV>
                <wp:extent cx="4344035" cy="237600"/>
                <wp:effectExtent l="0" t="0" r="18415" b="1016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4035" cy="23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D1A91E" w14:textId="77777777" w:rsidR="00534E3B" w:rsidRPr="000B111E" w:rsidRDefault="00534E3B" w:rsidP="00534E3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51CE6" id="Textfeld 12" o:spid="_x0000_s1034" type="#_x0000_t202" style="position:absolute;margin-left:125.95pt;margin-top:13.55pt;width:342.05pt;height:1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" fillcolor="white [3201]" strokeweight=".5pt">
                <v:textbox>
                  <w:txbxContent>
                    <w:p w:rsidR="00534E3B" w:rsidRPr="000B111E" w:rsidRDefault="00534E3B" w:rsidP="00534E3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62204D" w14:textId="77777777" w:rsidR="00534E3B" w:rsidRDefault="00534E3B" w:rsidP="00534E3B">
      <w:pPr>
        <w:tabs>
          <w:tab w:val="left" w:pos="993"/>
          <w:tab w:val="left" w:pos="2552"/>
        </w:tabs>
        <w:rPr>
          <w:rFonts w:asciiTheme="minorHAnsi" w:hAnsiTheme="minorHAnsi"/>
          <w:szCs w:val="22"/>
        </w:rPr>
      </w:pPr>
    </w:p>
    <w:p w14:paraId="667DEBC2" w14:textId="77777777" w:rsidR="00534E3B" w:rsidRDefault="00534E3B" w:rsidP="00534E3B">
      <w:pPr>
        <w:tabs>
          <w:tab w:val="left" w:pos="993"/>
          <w:tab w:val="left" w:pos="2552"/>
        </w:tabs>
        <w:rPr>
          <w:rFonts w:asciiTheme="minorHAnsi" w:hAnsiTheme="minorHAnsi"/>
          <w:szCs w:val="22"/>
        </w:rPr>
      </w:pPr>
    </w:p>
    <w:p w14:paraId="07CA5DC0" w14:textId="77777777" w:rsidR="008612C2" w:rsidRDefault="008612C2" w:rsidP="00534E3B">
      <w:pPr>
        <w:tabs>
          <w:tab w:val="left" w:pos="993"/>
          <w:tab w:val="left" w:pos="2552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>(Name, Adresse, Wohnort, Telefonnummer, Mailadresse)</w:t>
      </w:r>
    </w:p>
    <w:p w14:paraId="797B5448" w14:textId="77777777" w:rsidR="008612C2" w:rsidRDefault="008612C2" w:rsidP="00534E3B">
      <w:pPr>
        <w:pBdr>
          <w:bottom w:val="single" w:sz="8" w:space="1" w:color="auto"/>
        </w:pBdr>
        <w:tabs>
          <w:tab w:val="left" w:pos="993"/>
          <w:tab w:val="left" w:pos="1843"/>
          <w:tab w:val="left" w:pos="2835"/>
          <w:tab w:val="left" w:pos="3402"/>
          <w:tab w:val="left" w:pos="4536"/>
          <w:tab w:val="left" w:pos="5103"/>
          <w:tab w:val="left" w:pos="5670"/>
          <w:tab w:val="left" w:pos="7230"/>
          <w:tab w:val="left" w:pos="7938"/>
        </w:tabs>
        <w:rPr>
          <w:rFonts w:asciiTheme="minorHAnsi" w:hAnsiTheme="minorHAnsi"/>
          <w:sz w:val="6"/>
          <w:szCs w:val="6"/>
        </w:rPr>
      </w:pPr>
    </w:p>
    <w:p w14:paraId="0B5D3D94" w14:textId="77777777" w:rsidR="00534E3B" w:rsidRDefault="00534E3B" w:rsidP="00534E3B">
      <w:pPr>
        <w:tabs>
          <w:tab w:val="left" w:pos="2552"/>
          <w:tab w:val="left" w:pos="7371"/>
          <w:tab w:val="left" w:pos="7938"/>
          <w:tab w:val="left" w:pos="8505"/>
        </w:tabs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noProof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D4DE96" wp14:editId="4A6C195A">
                <wp:simplePos x="0" y="0"/>
                <wp:positionH relativeFrom="column">
                  <wp:posOffset>5123815</wp:posOffset>
                </wp:positionH>
                <wp:positionV relativeFrom="paragraph">
                  <wp:posOffset>88265</wp:posOffset>
                </wp:positionV>
                <wp:extent cx="819150" cy="238125"/>
                <wp:effectExtent l="0" t="0" r="19050" b="2857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7E469C" w14:textId="77777777" w:rsidR="00534E3B" w:rsidRPr="000B111E" w:rsidRDefault="00534E3B" w:rsidP="00534E3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51CE6" id="Textfeld 14" o:spid="_x0000_s1035" type="#_x0000_t202" style="position:absolute;margin-left:403.45pt;margin-top:6.95pt;width:64.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" fillcolor="white [3201]" strokeweight=".5pt">
                <v:textbox>
                  <w:txbxContent>
                    <w:p w:rsidR="00534E3B" w:rsidRPr="000B111E" w:rsidRDefault="00534E3B" w:rsidP="00534E3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156B03" wp14:editId="40B71959">
                <wp:simplePos x="0" y="0"/>
                <wp:positionH relativeFrom="column">
                  <wp:posOffset>1598295</wp:posOffset>
                </wp:positionH>
                <wp:positionV relativeFrom="paragraph">
                  <wp:posOffset>90805</wp:posOffset>
                </wp:positionV>
                <wp:extent cx="2627630" cy="237490"/>
                <wp:effectExtent l="0" t="0" r="20320" b="1016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7630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48E2D7" w14:textId="77777777" w:rsidR="00534E3B" w:rsidRPr="000B111E" w:rsidRDefault="00534E3B" w:rsidP="00534E3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51CE6" id="Textfeld 13" o:spid="_x0000_s1036" type="#_x0000_t202" style="position:absolute;margin-left:125.85pt;margin-top:7.15pt;width:206.9pt;height:18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" fillcolor="white [3201]" strokeweight=".5pt">
                <v:textbox>
                  <w:txbxContent>
                    <w:p w:rsidR="00534E3B" w:rsidRPr="000B111E" w:rsidRDefault="00534E3B" w:rsidP="00534E3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100E24" w14:textId="77777777" w:rsidR="008612C2" w:rsidRDefault="00534E3B" w:rsidP="008612C2">
      <w:pPr>
        <w:tabs>
          <w:tab w:val="left" w:pos="2552"/>
          <w:tab w:val="left" w:pos="7371"/>
          <w:tab w:val="left" w:pos="7938"/>
          <w:tab w:val="left" w:pos="8505"/>
        </w:tabs>
        <w:spacing w:after="120"/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noProof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543B35" wp14:editId="79702BDA">
                <wp:simplePos x="0" y="0"/>
                <wp:positionH relativeFrom="column">
                  <wp:posOffset>1599566</wp:posOffset>
                </wp:positionH>
                <wp:positionV relativeFrom="paragraph">
                  <wp:posOffset>254635</wp:posOffset>
                </wp:positionV>
                <wp:extent cx="4343400" cy="237600"/>
                <wp:effectExtent l="0" t="0" r="19050" b="1016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3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543C44" w14:textId="77777777" w:rsidR="00534E3B" w:rsidRPr="000B111E" w:rsidRDefault="00534E3B" w:rsidP="00534E3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51CE6" id="Textfeld 15" o:spid="_x0000_s1037" type="#_x0000_t202" style="position:absolute;margin-left:125.95pt;margin-top:20.05pt;width:342pt;height:18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" fillcolor="white [3201]" strokeweight=".5pt">
                <v:textbox>
                  <w:txbxContent>
                    <w:p w:rsidR="00534E3B" w:rsidRPr="000B111E" w:rsidRDefault="00534E3B" w:rsidP="00534E3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12C2">
        <w:rPr>
          <w:rFonts w:asciiTheme="minorHAnsi" w:hAnsiTheme="minorHAnsi"/>
          <w:b/>
          <w:szCs w:val="22"/>
        </w:rPr>
        <w:t>Betroffene Strasse:</w:t>
      </w:r>
      <w:r w:rsidR="008612C2">
        <w:rPr>
          <w:rFonts w:asciiTheme="minorHAnsi" w:hAnsiTheme="minorHAnsi"/>
          <w:szCs w:val="22"/>
        </w:rPr>
        <w:tab/>
      </w:r>
      <w:r w:rsidR="008612C2">
        <w:rPr>
          <w:rFonts w:asciiTheme="minorHAnsi" w:hAnsiTheme="minorHAnsi"/>
          <w:szCs w:val="22"/>
        </w:rPr>
        <w:tab/>
      </w:r>
      <w:r w:rsidR="008612C2">
        <w:rPr>
          <w:rFonts w:asciiTheme="minorHAnsi" w:hAnsiTheme="minorHAnsi"/>
          <w:b/>
          <w:szCs w:val="22"/>
        </w:rPr>
        <w:t>Nr.:</w:t>
      </w:r>
      <w:r w:rsidR="008612C2">
        <w:rPr>
          <w:rFonts w:asciiTheme="minorHAnsi" w:hAnsiTheme="minorHAnsi"/>
          <w:szCs w:val="22"/>
        </w:rPr>
        <w:tab/>
      </w:r>
    </w:p>
    <w:p w14:paraId="69FB3778" w14:textId="77777777" w:rsidR="008612C2" w:rsidRDefault="008612C2" w:rsidP="008612C2">
      <w:pPr>
        <w:tabs>
          <w:tab w:val="left" w:pos="2552"/>
          <w:tab w:val="left" w:pos="7371"/>
          <w:tab w:val="left" w:pos="7938"/>
          <w:tab w:val="left" w:pos="8505"/>
        </w:tabs>
        <w:spacing w:after="120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>Parzellen Nr.:</w:t>
      </w:r>
      <w:r>
        <w:rPr>
          <w:rFonts w:asciiTheme="minorHAnsi" w:hAnsiTheme="minorHAnsi"/>
          <w:szCs w:val="22"/>
        </w:rPr>
        <w:tab/>
      </w:r>
    </w:p>
    <w:p w14:paraId="658BDFDE" w14:textId="77777777" w:rsidR="00534E3B" w:rsidRDefault="00534E3B" w:rsidP="008612C2">
      <w:pPr>
        <w:tabs>
          <w:tab w:val="left" w:pos="1276"/>
          <w:tab w:val="left" w:pos="2552"/>
          <w:tab w:val="left" w:pos="7655"/>
          <w:tab w:val="left" w:pos="8505"/>
        </w:tabs>
        <w:spacing w:before="120" w:after="120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noProof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4F54F6" wp14:editId="017B4A7F">
                <wp:simplePos x="0" y="0"/>
                <wp:positionH relativeFrom="column">
                  <wp:posOffset>1599565</wp:posOffset>
                </wp:positionH>
                <wp:positionV relativeFrom="paragraph">
                  <wp:posOffset>63500</wp:posOffset>
                </wp:positionV>
                <wp:extent cx="4344035" cy="238125"/>
                <wp:effectExtent l="0" t="0" r="18415" b="28575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403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234809" w14:textId="77777777" w:rsidR="00534E3B" w:rsidRPr="000B111E" w:rsidRDefault="00534E3B" w:rsidP="00534E3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51CE6" id="Textfeld 16" o:spid="_x0000_s1038" type="#_x0000_t202" style="position:absolute;margin-left:125.95pt;margin-top:5pt;width:342.0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" fillcolor="white [3201]" strokeweight=".5pt">
                <v:textbox>
                  <w:txbxContent>
                    <w:p w:rsidR="00534E3B" w:rsidRPr="000B111E" w:rsidRDefault="00534E3B" w:rsidP="00534E3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12C2">
        <w:rPr>
          <w:rFonts w:asciiTheme="minorHAnsi" w:hAnsiTheme="minorHAnsi"/>
          <w:b/>
          <w:szCs w:val="22"/>
        </w:rPr>
        <w:t>Zweck:</w:t>
      </w:r>
      <w:r w:rsidR="008612C2">
        <w:rPr>
          <w:rFonts w:asciiTheme="minorHAnsi" w:hAnsiTheme="minorHAnsi"/>
          <w:szCs w:val="22"/>
        </w:rPr>
        <w:tab/>
      </w:r>
    </w:p>
    <w:p w14:paraId="4218295B" w14:textId="77777777" w:rsidR="008612C2" w:rsidRDefault="008612C2" w:rsidP="00534E3B">
      <w:pPr>
        <w:tabs>
          <w:tab w:val="left" w:pos="1276"/>
          <w:tab w:val="left" w:pos="2552"/>
          <w:tab w:val="left" w:pos="7655"/>
          <w:tab w:val="left" w:pos="8505"/>
        </w:tabs>
        <w:spacing w:line="120" w:lineRule="exact"/>
        <w:rPr>
          <w:rFonts w:asciiTheme="minorHAnsi" w:hAnsiTheme="minorHAnsi"/>
          <w:szCs w:val="22"/>
        </w:rPr>
      </w:pPr>
    </w:p>
    <w:p w14:paraId="33F75C81" w14:textId="77777777" w:rsidR="008612C2" w:rsidRDefault="008612C2" w:rsidP="008612C2">
      <w:pPr>
        <w:pBdr>
          <w:bottom w:val="single" w:sz="8" w:space="1" w:color="auto"/>
        </w:pBdr>
        <w:tabs>
          <w:tab w:val="left" w:pos="993"/>
          <w:tab w:val="left" w:pos="1843"/>
          <w:tab w:val="left" w:pos="2835"/>
          <w:tab w:val="left" w:pos="3402"/>
          <w:tab w:val="left" w:pos="4536"/>
          <w:tab w:val="left" w:pos="5103"/>
          <w:tab w:val="left" w:pos="5670"/>
          <w:tab w:val="left" w:pos="7230"/>
          <w:tab w:val="left" w:pos="7938"/>
        </w:tabs>
        <w:rPr>
          <w:rFonts w:asciiTheme="minorHAnsi" w:hAnsiTheme="minorHAnsi"/>
          <w:sz w:val="6"/>
          <w:szCs w:val="6"/>
        </w:rPr>
      </w:pPr>
    </w:p>
    <w:p w14:paraId="33A48F8A" w14:textId="77777777" w:rsidR="008612C2" w:rsidRDefault="0004021B" w:rsidP="0004021B">
      <w:pPr>
        <w:tabs>
          <w:tab w:val="left" w:pos="2520"/>
          <w:tab w:val="left" w:pos="3780"/>
          <w:tab w:val="left" w:pos="5580"/>
          <w:tab w:val="left" w:pos="6660"/>
          <w:tab w:val="left" w:pos="8460"/>
        </w:tabs>
        <w:spacing w:before="120" w:after="120" w:line="360" w:lineRule="exact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noProof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E5978A" wp14:editId="0FF38C30">
                <wp:simplePos x="0" y="0"/>
                <wp:positionH relativeFrom="column">
                  <wp:posOffset>2856865</wp:posOffset>
                </wp:positionH>
                <wp:positionV relativeFrom="paragraph">
                  <wp:posOffset>381000</wp:posOffset>
                </wp:positionV>
                <wp:extent cx="572135" cy="238125"/>
                <wp:effectExtent l="0" t="0" r="18415" b="28575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85D8DB" w14:textId="77777777" w:rsidR="0004021B" w:rsidRPr="000B111E" w:rsidRDefault="0004021B" w:rsidP="0004021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E8D01" id="Textfeld 18" o:spid="_x0000_s1039" type="#_x0000_t202" style="position:absolute;margin-left:224.95pt;margin-top:30pt;width:45.0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" fillcolor="white [3201]" strokeweight=".5pt">
                <v:textbox>
                  <w:txbxContent>
                    <w:p w:rsidR="0004021B" w:rsidRPr="000B111E" w:rsidRDefault="0004021B" w:rsidP="0004021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55C09E" wp14:editId="2DCB2333">
                <wp:simplePos x="0" y="0"/>
                <wp:positionH relativeFrom="column">
                  <wp:posOffset>2867660</wp:posOffset>
                </wp:positionH>
                <wp:positionV relativeFrom="paragraph">
                  <wp:posOffset>66675</wp:posOffset>
                </wp:positionV>
                <wp:extent cx="572135" cy="238125"/>
                <wp:effectExtent l="0" t="0" r="18415" b="28575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F95FCF" w14:textId="77777777" w:rsidR="0004021B" w:rsidRPr="000B111E" w:rsidRDefault="0004021B" w:rsidP="0004021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B7795" id="Textfeld 17" o:spid="_x0000_s1040" type="#_x0000_t202" style="position:absolute;margin-left:225.8pt;margin-top:5.25pt;width:45.0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" fillcolor="white [3201]" strokeweight=".5pt">
                <v:textbox>
                  <w:txbxContent>
                    <w:p w:rsidR="0004021B" w:rsidRPr="000B111E" w:rsidRDefault="0004021B" w:rsidP="0004021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121F09" wp14:editId="033D8F5D">
                <wp:simplePos x="0" y="0"/>
                <wp:positionH relativeFrom="column">
                  <wp:posOffset>4686935</wp:posOffset>
                </wp:positionH>
                <wp:positionV relativeFrom="paragraph">
                  <wp:posOffset>66040</wp:posOffset>
                </wp:positionV>
                <wp:extent cx="572135" cy="238125"/>
                <wp:effectExtent l="0" t="0" r="18415" b="28575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498ADC" w14:textId="77777777" w:rsidR="0004021B" w:rsidRPr="000B111E" w:rsidRDefault="0004021B" w:rsidP="0004021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E8D01" id="Textfeld 21" o:spid="_x0000_s1041" type="#_x0000_t202" style="position:absolute;margin-left:369.05pt;margin-top:5.2pt;width:45.05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" fillcolor="white [3201]" strokeweight=".5pt">
                <v:textbox>
                  <w:txbxContent>
                    <w:p w:rsidR="0004021B" w:rsidRPr="000B111E" w:rsidRDefault="0004021B" w:rsidP="0004021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12C2">
        <w:rPr>
          <w:rFonts w:asciiTheme="minorHAnsi" w:hAnsiTheme="minorHAnsi"/>
          <w:b/>
          <w:szCs w:val="22"/>
        </w:rPr>
        <w:t>Grabenausmasse:</w:t>
      </w:r>
      <w:r w:rsidR="008612C2">
        <w:rPr>
          <w:rFonts w:asciiTheme="minorHAnsi" w:hAnsiTheme="minorHAnsi"/>
          <w:b/>
          <w:szCs w:val="22"/>
        </w:rPr>
        <w:tab/>
        <w:t>Fahrbahn:</w:t>
      </w:r>
      <w:r w:rsidR="00534E3B"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>Länge:</w:t>
      </w:r>
      <w:r>
        <w:rPr>
          <w:rFonts w:asciiTheme="minorHAnsi" w:hAnsiTheme="minorHAnsi"/>
          <w:szCs w:val="22"/>
        </w:rPr>
        <w:tab/>
      </w:r>
      <w:r w:rsidR="008612C2">
        <w:rPr>
          <w:rFonts w:asciiTheme="minorHAnsi" w:hAnsiTheme="minorHAnsi"/>
          <w:szCs w:val="22"/>
        </w:rPr>
        <w:t>m</w:t>
      </w:r>
      <w:r w:rsidR="008612C2">
        <w:rPr>
          <w:rFonts w:asciiTheme="minorHAnsi" w:hAnsiTheme="minorHAnsi"/>
          <w:szCs w:val="22"/>
        </w:rPr>
        <w:tab/>
        <w:t>Breite:</w:t>
      </w:r>
      <w:r w:rsidR="008612C2">
        <w:rPr>
          <w:rFonts w:asciiTheme="minorHAnsi" w:hAnsiTheme="minorHAnsi"/>
          <w:szCs w:val="22"/>
        </w:rPr>
        <w:tab/>
        <w:t xml:space="preserve"> m</w:t>
      </w:r>
    </w:p>
    <w:p w14:paraId="4B237055" w14:textId="77777777" w:rsidR="00534E3B" w:rsidRPr="0004021B" w:rsidRDefault="008612C2" w:rsidP="0004021B">
      <w:pPr>
        <w:tabs>
          <w:tab w:val="left" w:pos="2520"/>
          <w:tab w:val="left" w:pos="3780"/>
          <w:tab w:val="left" w:pos="5580"/>
          <w:tab w:val="left" w:pos="6660"/>
          <w:tab w:val="left" w:pos="8460"/>
        </w:tabs>
        <w:spacing w:before="120" w:after="120" w:line="360" w:lineRule="exact"/>
        <w:rPr>
          <w:rFonts w:asciiTheme="minorHAnsi" w:hAnsiTheme="minorHAnsi"/>
          <w:szCs w:val="22"/>
        </w:rPr>
      </w:pPr>
      <w:r w:rsidRPr="0004021B">
        <w:rPr>
          <w:rFonts w:asciiTheme="minorHAnsi" w:hAnsiTheme="minorHAnsi"/>
          <w:b/>
          <w:szCs w:val="22"/>
        </w:rPr>
        <w:tab/>
      </w:r>
      <w:r w:rsidR="0004021B">
        <w:rPr>
          <w:rFonts w:asciiTheme="minorHAnsi" w:hAnsiTheme="minorHAnsi"/>
          <w:b/>
          <w:szCs w:val="22"/>
        </w:rPr>
        <w:tab/>
      </w:r>
      <w:r w:rsidR="0004021B" w:rsidRPr="0004021B">
        <w:rPr>
          <w:rFonts w:asciiTheme="minorHAnsi" w:hAnsiTheme="minorHAnsi"/>
          <w:szCs w:val="22"/>
        </w:rPr>
        <w:t>Fläche:</w:t>
      </w:r>
      <w:r w:rsidR="0004021B" w:rsidRPr="0004021B">
        <w:rPr>
          <w:rFonts w:asciiTheme="minorHAnsi" w:hAnsiTheme="minorHAnsi"/>
          <w:szCs w:val="22"/>
        </w:rPr>
        <w:tab/>
      </w:r>
      <w:r w:rsidRPr="0004021B">
        <w:rPr>
          <w:rFonts w:asciiTheme="minorHAnsi" w:hAnsiTheme="minorHAnsi"/>
          <w:szCs w:val="22"/>
        </w:rPr>
        <w:t>m2</w:t>
      </w:r>
    </w:p>
    <w:p w14:paraId="2999467F" w14:textId="77777777" w:rsidR="008612C2" w:rsidRPr="0004021B" w:rsidRDefault="0004021B" w:rsidP="0004021B">
      <w:pPr>
        <w:tabs>
          <w:tab w:val="left" w:pos="2520"/>
          <w:tab w:val="left" w:pos="3780"/>
          <w:tab w:val="left" w:pos="5580"/>
          <w:tab w:val="left" w:pos="6660"/>
          <w:tab w:val="left" w:pos="8460"/>
        </w:tabs>
        <w:spacing w:before="120" w:after="120" w:line="360" w:lineRule="exact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noProof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B19642" wp14:editId="16DE5A04">
                <wp:simplePos x="0" y="0"/>
                <wp:positionH relativeFrom="column">
                  <wp:posOffset>4686300</wp:posOffset>
                </wp:positionH>
                <wp:positionV relativeFrom="paragraph">
                  <wp:posOffset>8890</wp:posOffset>
                </wp:positionV>
                <wp:extent cx="572135" cy="238125"/>
                <wp:effectExtent l="0" t="0" r="18415" b="28575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9F440F" w14:textId="77777777" w:rsidR="0004021B" w:rsidRPr="000B111E" w:rsidRDefault="0004021B" w:rsidP="0004021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E8D01" id="Textfeld 22" o:spid="_x0000_s1042" type="#_x0000_t202" style="position:absolute;margin-left:369pt;margin-top:.7pt;width:45.0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" fillcolor="white [3201]" strokeweight=".5pt">
                <v:textbox>
                  <w:txbxContent>
                    <w:p w:rsidR="0004021B" w:rsidRPr="000B111E" w:rsidRDefault="0004021B" w:rsidP="0004021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30158E" wp14:editId="2EB7DB14">
                <wp:simplePos x="0" y="0"/>
                <wp:positionH relativeFrom="column">
                  <wp:posOffset>2867660</wp:posOffset>
                </wp:positionH>
                <wp:positionV relativeFrom="paragraph">
                  <wp:posOffset>1905</wp:posOffset>
                </wp:positionV>
                <wp:extent cx="572135" cy="238125"/>
                <wp:effectExtent l="0" t="0" r="18415" b="28575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3BEB93" w14:textId="77777777" w:rsidR="0004021B" w:rsidRPr="000B111E" w:rsidRDefault="0004021B" w:rsidP="0004021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E8D01" id="Textfeld 19" o:spid="_x0000_s1043" type="#_x0000_t202" style="position:absolute;margin-left:225.8pt;margin-top:.15pt;width:45.0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" fillcolor="white [3201]" strokeweight=".5pt">
                <v:textbox>
                  <w:txbxContent>
                    <w:p w:rsidR="0004021B" w:rsidRPr="000B111E" w:rsidRDefault="0004021B" w:rsidP="0004021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021B">
        <w:rPr>
          <w:rFonts w:asciiTheme="minorHAnsi" w:hAnsiTheme="minorHAnsi"/>
          <w:szCs w:val="22"/>
        </w:rPr>
        <w:tab/>
      </w:r>
      <w:r w:rsidR="008612C2" w:rsidRPr="0004021B">
        <w:rPr>
          <w:rFonts w:asciiTheme="minorHAnsi" w:hAnsiTheme="minorHAnsi"/>
          <w:b/>
          <w:szCs w:val="22"/>
        </w:rPr>
        <w:t>Gehweg:</w:t>
      </w:r>
      <w:r w:rsidRPr="0004021B">
        <w:rPr>
          <w:rFonts w:asciiTheme="minorHAnsi" w:hAnsiTheme="minorHAnsi"/>
          <w:szCs w:val="22"/>
        </w:rPr>
        <w:tab/>
        <w:t>Länge:</w:t>
      </w:r>
      <w:r w:rsidRPr="0004021B">
        <w:rPr>
          <w:rFonts w:asciiTheme="minorHAnsi" w:hAnsiTheme="minorHAnsi"/>
          <w:b/>
          <w:szCs w:val="22"/>
        </w:rPr>
        <w:t xml:space="preserve"> </w:t>
      </w:r>
      <w:r w:rsidRPr="0004021B">
        <w:rPr>
          <w:rFonts w:asciiTheme="minorHAnsi" w:hAnsiTheme="minorHAnsi"/>
          <w:szCs w:val="22"/>
        </w:rPr>
        <w:tab/>
        <w:t>m</w:t>
      </w:r>
      <w:r w:rsidRPr="0004021B">
        <w:rPr>
          <w:rFonts w:asciiTheme="minorHAnsi" w:hAnsiTheme="minorHAnsi"/>
          <w:szCs w:val="22"/>
        </w:rPr>
        <w:tab/>
      </w:r>
      <w:r w:rsidR="008612C2" w:rsidRPr="0004021B">
        <w:rPr>
          <w:rFonts w:asciiTheme="minorHAnsi" w:hAnsiTheme="minorHAnsi"/>
          <w:szCs w:val="22"/>
        </w:rPr>
        <w:t>Breite:</w:t>
      </w:r>
      <w:r w:rsidRPr="0004021B">
        <w:rPr>
          <w:rFonts w:asciiTheme="minorHAnsi" w:hAnsiTheme="minorHAnsi"/>
          <w:b/>
          <w:szCs w:val="22"/>
        </w:rPr>
        <w:t xml:space="preserve"> </w:t>
      </w:r>
      <w:r w:rsidR="008612C2" w:rsidRPr="0004021B">
        <w:rPr>
          <w:rFonts w:asciiTheme="minorHAnsi" w:hAnsiTheme="minorHAnsi"/>
          <w:szCs w:val="22"/>
        </w:rPr>
        <w:tab/>
      </w:r>
      <w:r w:rsidRPr="0004021B">
        <w:rPr>
          <w:rFonts w:asciiTheme="minorHAnsi" w:hAnsiTheme="minorHAnsi"/>
          <w:szCs w:val="22"/>
        </w:rPr>
        <w:tab/>
      </w:r>
      <w:r w:rsidR="008612C2" w:rsidRPr="0004021B">
        <w:rPr>
          <w:rFonts w:asciiTheme="minorHAnsi" w:hAnsiTheme="minorHAnsi"/>
          <w:szCs w:val="22"/>
        </w:rPr>
        <w:t>m</w:t>
      </w:r>
    </w:p>
    <w:p w14:paraId="783232E7" w14:textId="77777777" w:rsidR="008612C2" w:rsidRPr="0004021B" w:rsidRDefault="0004021B" w:rsidP="0004021B">
      <w:pPr>
        <w:tabs>
          <w:tab w:val="left" w:pos="2520"/>
          <w:tab w:val="left" w:pos="3780"/>
          <w:tab w:val="left" w:pos="5580"/>
          <w:tab w:val="left" w:pos="6660"/>
          <w:tab w:val="left" w:pos="8460"/>
        </w:tabs>
        <w:spacing w:before="120" w:after="120" w:line="360" w:lineRule="exact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noProof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5C56B8" wp14:editId="1777C37D">
                <wp:simplePos x="0" y="0"/>
                <wp:positionH relativeFrom="column">
                  <wp:posOffset>2857500</wp:posOffset>
                </wp:positionH>
                <wp:positionV relativeFrom="paragraph">
                  <wp:posOffset>38735</wp:posOffset>
                </wp:positionV>
                <wp:extent cx="572135" cy="238125"/>
                <wp:effectExtent l="0" t="0" r="18415" b="28575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7C6CB2" w14:textId="77777777" w:rsidR="0004021B" w:rsidRPr="000B111E" w:rsidRDefault="0004021B" w:rsidP="0004021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E8D01" id="Textfeld 20" o:spid="_x0000_s1044" type="#_x0000_t202" style="position:absolute;margin-left:225pt;margin-top:3.05pt;width:45.05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" fillcolor="white [3201]" strokeweight=".5pt">
                <v:textbox>
                  <w:txbxContent>
                    <w:p w:rsidR="0004021B" w:rsidRPr="000B111E" w:rsidRDefault="0004021B" w:rsidP="0004021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12C2" w:rsidRPr="0004021B">
        <w:rPr>
          <w:rFonts w:asciiTheme="minorHAnsi" w:hAnsiTheme="minorHAnsi"/>
          <w:szCs w:val="22"/>
        </w:rPr>
        <w:tab/>
      </w:r>
      <w:r w:rsidRPr="0004021B"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>Fläche:</w:t>
      </w:r>
      <w:r w:rsidRPr="0004021B"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szCs w:val="22"/>
        </w:rPr>
        <w:tab/>
      </w:r>
      <w:r w:rsidR="008612C2" w:rsidRPr="0004021B">
        <w:rPr>
          <w:rFonts w:asciiTheme="minorHAnsi" w:hAnsiTheme="minorHAnsi"/>
          <w:szCs w:val="22"/>
        </w:rPr>
        <w:t>m2</w:t>
      </w:r>
    </w:p>
    <w:p w14:paraId="38D7ADAC" w14:textId="77777777" w:rsidR="008612C2" w:rsidRDefault="008612C2" w:rsidP="008612C2">
      <w:pPr>
        <w:pBdr>
          <w:bottom w:val="single" w:sz="8" w:space="1" w:color="auto"/>
        </w:pBdr>
        <w:tabs>
          <w:tab w:val="left" w:pos="993"/>
          <w:tab w:val="left" w:pos="1843"/>
          <w:tab w:val="left" w:pos="2835"/>
          <w:tab w:val="left" w:pos="3402"/>
          <w:tab w:val="left" w:pos="4536"/>
          <w:tab w:val="left" w:pos="5103"/>
          <w:tab w:val="left" w:pos="5670"/>
          <w:tab w:val="left" w:pos="7230"/>
          <w:tab w:val="left" w:pos="7938"/>
        </w:tabs>
        <w:rPr>
          <w:rFonts w:asciiTheme="minorHAnsi" w:hAnsiTheme="minorHAnsi"/>
          <w:sz w:val="6"/>
          <w:szCs w:val="6"/>
        </w:rPr>
      </w:pPr>
    </w:p>
    <w:p w14:paraId="452E6CBC" w14:textId="77777777" w:rsidR="0004021B" w:rsidRDefault="0004021B" w:rsidP="0004021B">
      <w:pPr>
        <w:tabs>
          <w:tab w:val="left" w:pos="993"/>
          <w:tab w:val="left" w:pos="2552"/>
          <w:tab w:val="left" w:pos="4678"/>
          <w:tab w:val="left" w:pos="5103"/>
          <w:tab w:val="left" w:pos="7230"/>
        </w:tabs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noProof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934270" wp14:editId="7468AD15">
                <wp:simplePos x="0" y="0"/>
                <wp:positionH relativeFrom="column">
                  <wp:posOffset>3485515</wp:posOffset>
                </wp:positionH>
                <wp:positionV relativeFrom="paragraph">
                  <wp:posOffset>153035</wp:posOffset>
                </wp:positionV>
                <wp:extent cx="2458085" cy="237490"/>
                <wp:effectExtent l="0" t="0" r="18415" b="1016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085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0EE911" w14:textId="77777777" w:rsidR="0004021B" w:rsidRPr="000B111E" w:rsidRDefault="0004021B" w:rsidP="0004021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D5017" id="Textfeld 24" o:spid="_x0000_s1045" type="#_x0000_t202" style="position:absolute;margin-left:274.45pt;margin-top:12.05pt;width:193.55pt;height:18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" fillcolor="white [3201]" strokeweight=".5pt">
                <v:textbox>
                  <w:txbxContent>
                    <w:p w:rsidR="0004021B" w:rsidRPr="000B111E" w:rsidRDefault="0004021B" w:rsidP="0004021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C4FC22" wp14:editId="160987C9">
                <wp:simplePos x="0" y="0"/>
                <wp:positionH relativeFrom="column">
                  <wp:posOffset>913765</wp:posOffset>
                </wp:positionH>
                <wp:positionV relativeFrom="paragraph">
                  <wp:posOffset>181610</wp:posOffset>
                </wp:positionV>
                <wp:extent cx="1829435" cy="237490"/>
                <wp:effectExtent l="0" t="0" r="18415" b="1016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9435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622CF" w14:textId="77777777" w:rsidR="0004021B" w:rsidRPr="000B111E" w:rsidRDefault="0004021B" w:rsidP="0004021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D5017" id="Textfeld 23" o:spid="_x0000_s1046" type="#_x0000_t202" style="position:absolute;margin-left:71.95pt;margin-top:14.3pt;width:144.05pt;height:18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" fillcolor="white [3201]" strokeweight=".5pt">
                <v:textbox>
                  <w:txbxContent>
                    <w:p w:rsidR="0004021B" w:rsidRPr="000B111E" w:rsidRDefault="0004021B" w:rsidP="0004021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0E4C8E" w14:textId="77777777" w:rsidR="008612C2" w:rsidRDefault="008612C2" w:rsidP="0004021B">
      <w:pPr>
        <w:tabs>
          <w:tab w:val="left" w:pos="993"/>
          <w:tab w:val="left" w:pos="2552"/>
          <w:tab w:val="left" w:pos="4678"/>
          <w:tab w:val="left" w:pos="5103"/>
          <w:tab w:val="left" w:pos="7230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>Baubeginn:</w:t>
      </w:r>
      <w:r w:rsidR="0004021B" w:rsidRPr="0004021B"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b/>
          <w:szCs w:val="22"/>
        </w:rPr>
        <w:t>Dauer:</w:t>
      </w:r>
      <w:r w:rsidR="0004021B" w:rsidRPr="0004021B"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szCs w:val="22"/>
        </w:rPr>
        <w:tab/>
      </w:r>
    </w:p>
    <w:p w14:paraId="3C9B9869" w14:textId="77777777" w:rsidR="0004021B" w:rsidRDefault="0004021B" w:rsidP="008612C2">
      <w:pPr>
        <w:tabs>
          <w:tab w:val="left" w:pos="993"/>
          <w:tab w:val="left" w:pos="1701"/>
          <w:tab w:val="left" w:pos="4678"/>
        </w:tabs>
        <w:rPr>
          <w:rFonts w:asciiTheme="minorHAnsi" w:hAnsiTheme="minorHAnsi"/>
          <w:b/>
          <w:szCs w:val="22"/>
        </w:rPr>
      </w:pPr>
    </w:p>
    <w:p w14:paraId="3832D028" w14:textId="77777777" w:rsidR="008612C2" w:rsidRDefault="008612C2" w:rsidP="008612C2">
      <w:pPr>
        <w:tabs>
          <w:tab w:val="left" w:pos="993"/>
          <w:tab w:val="left" w:pos="1701"/>
          <w:tab w:val="left" w:pos="4678"/>
        </w:tabs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Ort / Datum:</w:t>
      </w:r>
      <w:r>
        <w:rPr>
          <w:rFonts w:asciiTheme="minorHAnsi" w:hAnsiTheme="minorHAnsi"/>
          <w:b/>
          <w:szCs w:val="22"/>
        </w:rPr>
        <w:tab/>
      </w:r>
      <w:r>
        <w:rPr>
          <w:rFonts w:asciiTheme="minorHAnsi" w:hAnsiTheme="minorHAnsi"/>
          <w:b/>
          <w:szCs w:val="22"/>
        </w:rPr>
        <w:tab/>
        <w:t>Der Gesuchsteller:</w:t>
      </w:r>
      <w:r>
        <w:rPr>
          <w:rFonts w:asciiTheme="minorHAnsi" w:hAnsiTheme="minorHAnsi"/>
          <w:b/>
          <w:szCs w:val="22"/>
        </w:rPr>
        <w:tab/>
      </w:r>
    </w:p>
    <w:p w14:paraId="10686A79" w14:textId="77777777" w:rsidR="008612C2" w:rsidRDefault="0004021B" w:rsidP="008612C2">
      <w:pPr>
        <w:tabs>
          <w:tab w:val="left" w:pos="993"/>
          <w:tab w:val="left" w:pos="1701"/>
          <w:tab w:val="left" w:pos="4678"/>
        </w:tabs>
        <w:spacing w:after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noProof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AADEFF" wp14:editId="6439A038">
                <wp:simplePos x="0" y="0"/>
                <wp:positionH relativeFrom="column">
                  <wp:posOffset>2971165</wp:posOffset>
                </wp:positionH>
                <wp:positionV relativeFrom="paragraph">
                  <wp:posOffset>170815</wp:posOffset>
                </wp:positionV>
                <wp:extent cx="2972435" cy="237490"/>
                <wp:effectExtent l="0" t="0" r="18415" b="1016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2435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37ECA4" w14:textId="77777777" w:rsidR="0004021B" w:rsidRPr="000B111E" w:rsidRDefault="0004021B" w:rsidP="0004021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D5017" id="Textfeld 26" o:spid="_x0000_s1047" type="#_x0000_t202" style="position:absolute;margin-left:233.95pt;margin-top:13.45pt;width:234.05pt;height:18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" fillcolor="white [3201]" strokeweight=".5pt">
                <v:textbox>
                  <w:txbxContent>
                    <w:p w:rsidR="0004021B" w:rsidRPr="000B111E" w:rsidRDefault="0004021B" w:rsidP="0004021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C47E68" wp14:editId="3A320B23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2627630" cy="237490"/>
                <wp:effectExtent l="0" t="0" r="20320" b="1016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7630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B5E729" w14:textId="77777777" w:rsidR="0004021B" w:rsidRPr="000B111E" w:rsidRDefault="0004021B" w:rsidP="0004021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D5017" id="Textfeld 25" o:spid="_x0000_s1048" type="#_x0000_t202" style="position:absolute;margin-left:0;margin-top:11.05pt;width:206.9pt;height:18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" fillcolor="white [3201]" strokeweight=".5pt">
                <v:textbox>
                  <w:txbxContent>
                    <w:p w:rsidR="0004021B" w:rsidRPr="000B111E" w:rsidRDefault="0004021B" w:rsidP="0004021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12C2">
        <w:rPr>
          <w:rFonts w:asciiTheme="minorHAnsi" w:hAnsiTheme="minorHAnsi"/>
          <w:szCs w:val="22"/>
        </w:rPr>
        <w:tab/>
      </w:r>
      <w:r w:rsidR="008612C2">
        <w:rPr>
          <w:rFonts w:asciiTheme="minorHAnsi" w:hAnsiTheme="minorHAnsi"/>
          <w:szCs w:val="22"/>
        </w:rPr>
        <w:tab/>
      </w:r>
      <w:r w:rsidR="008612C2">
        <w:rPr>
          <w:rFonts w:asciiTheme="minorHAnsi" w:hAnsiTheme="minorHAnsi"/>
          <w:szCs w:val="22"/>
        </w:rPr>
        <w:tab/>
      </w:r>
      <w:r w:rsidR="008612C2">
        <w:rPr>
          <w:rFonts w:asciiTheme="minorHAnsi" w:hAnsiTheme="minorHAnsi"/>
          <w:sz w:val="18"/>
          <w:szCs w:val="18"/>
        </w:rPr>
        <w:t>(Name, Unterschrift)</w:t>
      </w:r>
    </w:p>
    <w:p w14:paraId="10C95291" w14:textId="77777777" w:rsidR="0004021B" w:rsidRDefault="0004021B" w:rsidP="0004021B">
      <w:pPr>
        <w:tabs>
          <w:tab w:val="left" w:pos="993"/>
          <w:tab w:val="left" w:pos="1701"/>
        </w:tabs>
        <w:rPr>
          <w:rFonts w:asciiTheme="minorHAnsi" w:hAnsiTheme="minorHAnsi"/>
          <w:sz w:val="22"/>
          <w:szCs w:val="22"/>
        </w:rPr>
      </w:pPr>
    </w:p>
    <w:p w14:paraId="16713768" w14:textId="77777777" w:rsidR="0004021B" w:rsidRDefault="0004021B" w:rsidP="0004021B">
      <w:pPr>
        <w:tabs>
          <w:tab w:val="left" w:pos="993"/>
          <w:tab w:val="left" w:pos="1701"/>
        </w:tabs>
        <w:rPr>
          <w:rFonts w:asciiTheme="minorHAnsi" w:hAnsiTheme="minorHAnsi"/>
          <w:sz w:val="22"/>
          <w:szCs w:val="22"/>
        </w:rPr>
      </w:pPr>
    </w:p>
    <w:p w14:paraId="10674323" w14:textId="77777777" w:rsidR="003E6140" w:rsidRDefault="003E6140" w:rsidP="0004021B">
      <w:pPr>
        <w:tabs>
          <w:tab w:val="left" w:pos="993"/>
          <w:tab w:val="left" w:pos="1701"/>
        </w:tabs>
        <w:rPr>
          <w:rFonts w:asciiTheme="minorHAnsi" w:hAnsiTheme="minorHAnsi"/>
          <w:sz w:val="22"/>
          <w:szCs w:val="22"/>
        </w:rPr>
      </w:pPr>
    </w:p>
    <w:p w14:paraId="64874B96" w14:textId="77777777" w:rsidR="008612C2" w:rsidRPr="0004021B" w:rsidRDefault="0004021B" w:rsidP="0004021B">
      <w:pPr>
        <w:tabs>
          <w:tab w:val="left" w:pos="993"/>
          <w:tab w:val="left" w:pos="1701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sz w:val="22"/>
          <w:szCs w:val="22"/>
        </w:rPr>
        <w:t>Beilage</w:t>
      </w:r>
      <w:r w:rsidRPr="0004021B">
        <w:rPr>
          <w:rFonts w:asciiTheme="minorHAnsi" w:hAnsiTheme="minorHAnsi"/>
          <w:sz w:val="22"/>
          <w:szCs w:val="22"/>
        </w:rPr>
        <w:t>: - Massstäblicher Katasterplan (Ausschnitt) 1-fach mit Lagebezeichnung</w:t>
      </w:r>
      <w:r w:rsidR="008612C2">
        <w:rPr>
          <w:rFonts w:asciiTheme="minorHAnsi" w:hAnsiTheme="minorHAnsi"/>
          <w:sz w:val="20"/>
        </w:rPr>
        <w:tab/>
      </w:r>
    </w:p>
    <w:p w14:paraId="356BAA56" w14:textId="77777777" w:rsidR="006C117E" w:rsidRDefault="006C117E">
      <w:pPr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br w:type="page"/>
      </w:r>
    </w:p>
    <w:p w14:paraId="7E726DD8" w14:textId="77777777" w:rsidR="008612C2" w:rsidRDefault="008612C2" w:rsidP="008612C2">
      <w:pPr>
        <w:tabs>
          <w:tab w:val="right" w:pos="9639"/>
        </w:tabs>
        <w:ind w:right="566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de-CH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CE20FC3" wp14:editId="778381B4">
                <wp:simplePos x="0" y="0"/>
                <wp:positionH relativeFrom="column">
                  <wp:posOffset>5033010</wp:posOffset>
                </wp:positionH>
                <wp:positionV relativeFrom="paragraph">
                  <wp:posOffset>-35560</wp:posOffset>
                </wp:positionV>
                <wp:extent cx="952500" cy="276225"/>
                <wp:effectExtent l="0" t="0" r="19050" b="2857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D5746" w14:textId="77777777" w:rsidR="008612C2" w:rsidRDefault="008612C2" w:rsidP="008612C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49" type="#_x0000_t202" style="position:absolute;left:0;text-align:left;margin-left:396.3pt;margin-top:-2.8pt;width:75pt;height:2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" fillcolor="white [3201]" strokeweight=".5pt">
                <v:textbox>
                  <w:txbxContent>
                    <w:p w:rsidR="008612C2" w:rsidRDefault="008612C2" w:rsidP="008612C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sz w:val="30"/>
          <w:szCs w:val="30"/>
        </w:rPr>
        <w:t>Bewilligung Strassenaufbruch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REF Gesuchnummer \h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06ECF80D" w14:textId="77777777" w:rsidR="006C117E" w:rsidRDefault="006C117E" w:rsidP="008612C2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14:paraId="4BF4B282" w14:textId="77777777" w:rsidR="008612C2" w:rsidRDefault="008612C2" w:rsidP="008612C2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Die Bewilligung für die Ausführung der vorstehend umschriebenen Grabarbeiten wird unter folgenden Bedingungen und Auflagen erteilt:</w:t>
      </w:r>
    </w:p>
    <w:p w14:paraId="05711061" w14:textId="77777777" w:rsidR="008612C2" w:rsidRDefault="008612C2" w:rsidP="008612C2">
      <w:pPr>
        <w:pStyle w:val="Listenabsatz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Die beigelegten ‚Weisungen an Gesuchsteller‘ (Beilage 1) und ‚Allgemeinen Bedingungen‘ (Beilage 2) und ‚Rettungsdienste‘ (Beilage 3) sind Bestandteil dieser Bewilligung.</w:t>
      </w:r>
    </w:p>
    <w:p w14:paraId="5D8E02F9" w14:textId="77777777" w:rsidR="008612C2" w:rsidRDefault="008612C2" w:rsidP="008612C2">
      <w:pPr>
        <w:pStyle w:val="Listenabsatz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Die Vorschriften über die Ausführung von Grabarbeiten im öffentlichen Strassengebiet (SNV, SUVA, </w:t>
      </w:r>
      <w:proofErr w:type="spellStart"/>
      <w:r>
        <w:rPr>
          <w:rFonts w:asciiTheme="minorHAnsi" w:hAnsiTheme="minorHAnsi"/>
          <w:sz w:val="22"/>
          <w:szCs w:val="22"/>
        </w:rPr>
        <w:t>BaV</w:t>
      </w:r>
      <w:proofErr w:type="spellEnd"/>
      <w:r>
        <w:rPr>
          <w:rFonts w:asciiTheme="minorHAnsi" w:hAnsiTheme="minorHAnsi"/>
          <w:sz w:val="22"/>
          <w:szCs w:val="22"/>
        </w:rPr>
        <w:t>) sind strikte einzuhalten. Sie gehen anderslautenden Bestimmungen des Werkvertrags vor.</w:t>
      </w:r>
    </w:p>
    <w:p w14:paraId="2C14EAF7" w14:textId="77777777" w:rsidR="008612C2" w:rsidRDefault="008612C2" w:rsidP="008612C2">
      <w:pPr>
        <w:pStyle w:val="Listenabsatz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Die Signalisierung muss nach ‚SN 640 886 Temporäre Signalisation auf Haupt- und Nebenstrassen‘ </w:t>
      </w:r>
      <w:r>
        <w:rPr>
          <w:rFonts w:asciiTheme="minorHAnsi" w:hAnsiTheme="minorHAnsi"/>
          <w:b/>
          <w:sz w:val="22"/>
          <w:szCs w:val="22"/>
        </w:rPr>
        <w:t>durch den Bauunternehmer</w:t>
      </w:r>
      <w:r>
        <w:rPr>
          <w:rFonts w:asciiTheme="minorHAnsi" w:hAnsiTheme="minorHAnsi"/>
          <w:sz w:val="22"/>
          <w:szCs w:val="22"/>
        </w:rPr>
        <w:t xml:space="preserve"> erfolgen. Die Mindestdurchfahrtsbreiten (&gt;3.0 m) sind einzuhalten. Sollte es unumgänglich sein, die Strasse für den Durchgangsverkehr sperren zu müssen, ist dies mit </w:t>
      </w:r>
      <w:r w:rsidR="00D034E6">
        <w:rPr>
          <w:rFonts w:asciiTheme="minorHAnsi" w:hAnsiTheme="minorHAnsi"/>
          <w:sz w:val="22"/>
          <w:szCs w:val="22"/>
        </w:rPr>
        <w:t>dem</w:t>
      </w:r>
      <w:r>
        <w:rPr>
          <w:rFonts w:asciiTheme="minorHAnsi" w:hAnsiTheme="minorHAnsi"/>
          <w:sz w:val="22"/>
          <w:szCs w:val="22"/>
        </w:rPr>
        <w:t xml:space="preserve"> </w:t>
      </w:r>
      <w:r w:rsidR="00D034E6">
        <w:rPr>
          <w:rFonts w:asciiTheme="minorHAnsi" w:hAnsiTheme="minorHAnsi"/>
          <w:sz w:val="22"/>
          <w:szCs w:val="22"/>
        </w:rPr>
        <w:t>Werkdienst</w:t>
      </w:r>
      <w:r>
        <w:rPr>
          <w:rFonts w:asciiTheme="minorHAnsi" w:hAnsiTheme="minorHAnsi"/>
          <w:sz w:val="22"/>
          <w:szCs w:val="22"/>
        </w:rPr>
        <w:t xml:space="preserve"> Schneisingen abzusprechen. Zudem sind sämtliche ‚Rettungsdienste‘ (siehe Beilage 3) und sämtliche betroffenen Anstösser rechtzeitig zu informieren.</w:t>
      </w:r>
    </w:p>
    <w:p w14:paraId="3986DDC6" w14:textId="77777777" w:rsidR="008612C2" w:rsidRDefault="008612C2" w:rsidP="008612C2">
      <w:pPr>
        <w:pStyle w:val="Listenabsatz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Für Grabarbeiten in privaten Grundstücken ist die Zustimmung der betroffenen Eigentümer separat einzuholen.</w:t>
      </w:r>
    </w:p>
    <w:p w14:paraId="05F6B8D2" w14:textId="77777777" w:rsidR="008612C2" w:rsidRDefault="008612C2" w:rsidP="008612C2">
      <w:pPr>
        <w:pStyle w:val="Listenabsatz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Die Bewilligungsnehmerin übernimmt gegenüber der Gemeinde Schneisingen die Verantwortung und Haftung für allfällige Schäden und Unfälle, welche aufgrund mangelhafter </w:t>
      </w:r>
      <w:proofErr w:type="spellStart"/>
      <w:r>
        <w:rPr>
          <w:rFonts w:asciiTheme="minorHAnsi" w:hAnsiTheme="minorHAnsi"/>
          <w:sz w:val="22"/>
          <w:szCs w:val="22"/>
        </w:rPr>
        <w:t>Baustellensignalisationen</w:t>
      </w:r>
      <w:proofErr w:type="spellEnd"/>
      <w:r>
        <w:rPr>
          <w:rFonts w:asciiTheme="minorHAnsi" w:hAnsiTheme="minorHAnsi"/>
          <w:sz w:val="22"/>
          <w:szCs w:val="22"/>
        </w:rPr>
        <w:t xml:space="preserve"> und -einrichtungen entstehen oder sonst wie in direktem Zusammenhang mit den </w:t>
      </w:r>
      <w:proofErr w:type="spellStart"/>
      <w:r>
        <w:rPr>
          <w:rFonts w:asciiTheme="minorHAnsi" w:hAnsiTheme="minorHAnsi"/>
          <w:sz w:val="22"/>
          <w:szCs w:val="22"/>
        </w:rPr>
        <w:t>Aufbrucharbeiten</w:t>
      </w:r>
      <w:proofErr w:type="spellEnd"/>
      <w:r>
        <w:rPr>
          <w:rFonts w:asciiTheme="minorHAnsi" w:hAnsiTheme="minorHAnsi"/>
          <w:sz w:val="22"/>
          <w:szCs w:val="22"/>
        </w:rPr>
        <w:t xml:space="preserve"> stehen.</w:t>
      </w:r>
    </w:p>
    <w:p w14:paraId="651CF321" w14:textId="77777777" w:rsidR="008612C2" w:rsidRDefault="008612C2" w:rsidP="008612C2">
      <w:pPr>
        <w:pStyle w:val="Listenabsatz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Im Zusammenhang mit den Grabarbeiten sind folgende Organe für die Werkleitungen zuständig. Vor Baubeginn sind die entsprechenden Normen und Richtlinien der einzelnen Werke </w:t>
      </w:r>
      <w:r>
        <w:rPr>
          <w:rFonts w:asciiTheme="minorHAnsi" w:hAnsiTheme="minorHAnsi"/>
          <w:b/>
          <w:sz w:val="22"/>
          <w:szCs w:val="22"/>
        </w:rPr>
        <w:t>durch den Bauunternehmer</w:t>
      </w:r>
      <w:r>
        <w:rPr>
          <w:rFonts w:asciiTheme="minorHAnsi" w:hAnsiTheme="minorHAnsi"/>
          <w:sz w:val="22"/>
          <w:szCs w:val="22"/>
        </w:rPr>
        <w:t xml:space="preserve"> einzuholen:</w:t>
      </w:r>
    </w:p>
    <w:tbl>
      <w:tblPr>
        <w:tblStyle w:val="Tabellenraster"/>
        <w:tblW w:w="9214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2126"/>
        <w:gridCol w:w="1701"/>
        <w:gridCol w:w="1701"/>
        <w:gridCol w:w="1418"/>
      </w:tblGrid>
      <w:tr w:rsidR="008612C2" w14:paraId="078D041A" w14:textId="77777777" w:rsidTr="00862C93">
        <w:trPr>
          <w:trHeight w:val="397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A82496" w14:textId="77777777" w:rsidR="008612C2" w:rsidRPr="004026B9" w:rsidRDefault="008612C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026B9">
              <w:rPr>
                <w:rFonts w:asciiTheme="minorHAnsi" w:hAnsiTheme="minorHAnsi"/>
                <w:b/>
                <w:sz w:val="20"/>
                <w:szCs w:val="20"/>
              </w:rPr>
              <w:t xml:space="preserve">Kreisgeometer 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90620A" w14:textId="77777777" w:rsidR="008612C2" w:rsidRPr="004026B9" w:rsidRDefault="008612C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026B9">
              <w:rPr>
                <w:rFonts w:asciiTheme="minorHAnsi" w:hAnsiTheme="minorHAnsi"/>
                <w:sz w:val="20"/>
                <w:szCs w:val="20"/>
              </w:rPr>
              <w:t>Reto Porta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0DE169" w14:textId="77777777" w:rsidR="008612C2" w:rsidRPr="004026B9" w:rsidRDefault="008612C2">
            <w:pPr>
              <w:rPr>
                <w:rFonts w:asciiTheme="minorHAnsi" w:hAnsiTheme="minorHAnsi"/>
                <w:sz w:val="20"/>
                <w:szCs w:val="20"/>
              </w:rPr>
            </w:pPr>
            <w:r w:rsidRPr="004026B9">
              <w:rPr>
                <w:rFonts w:asciiTheme="minorHAnsi" w:hAnsiTheme="minorHAnsi"/>
                <w:sz w:val="20"/>
                <w:szCs w:val="20"/>
              </w:rPr>
              <w:t>Quellenstrasse 3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8D79CC" w14:textId="77777777" w:rsidR="008612C2" w:rsidRPr="004026B9" w:rsidRDefault="008612C2">
            <w:pPr>
              <w:rPr>
                <w:rFonts w:asciiTheme="minorHAnsi" w:hAnsiTheme="minorHAnsi"/>
                <w:sz w:val="20"/>
                <w:szCs w:val="20"/>
              </w:rPr>
            </w:pPr>
            <w:r w:rsidRPr="004026B9">
              <w:rPr>
                <w:rFonts w:asciiTheme="minorHAnsi" w:hAnsiTheme="minorHAnsi"/>
                <w:sz w:val="20"/>
                <w:szCs w:val="20"/>
              </w:rPr>
              <w:t>5330 Bad Zurzach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865C3A" w14:textId="77777777" w:rsidR="008612C2" w:rsidRPr="004026B9" w:rsidRDefault="008612C2">
            <w:pPr>
              <w:rPr>
                <w:rFonts w:asciiTheme="minorHAnsi" w:hAnsiTheme="minorHAnsi"/>
                <w:sz w:val="20"/>
                <w:szCs w:val="20"/>
              </w:rPr>
            </w:pPr>
            <w:r w:rsidRPr="004026B9">
              <w:rPr>
                <w:rFonts w:asciiTheme="minorHAnsi" w:hAnsiTheme="minorHAnsi"/>
                <w:sz w:val="20"/>
                <w:szCs w:val="20"/>
              </w:rPr>
              <w:t>058 580 96 40</w:t>
            </w:r>
          </w:p>
        </w:tc>
      </w:tr>
      <w:tr w:rsidR="008612C2" w14:paraId="02859030" w14:textId="77777777" w:rsidTr="00862C93">
        <w:trPr>
          <w:trHeight w:val="397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E3038E" w14:textId="77777777" w:rsidR="008612C2" w:rsidRPr="004026B9" w:rsidRDefault="00541B1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AEW Energie AG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0C3B92" w14:textId="77777777" w:rsidR="008612C2" w:rsidRPr="004026B9" w:rsidRDefault="00541B1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Regional-Center Turgi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639D6" w14:textId="77777777" w:rsidR="008612C2" w:rsidRPr="004026B9" w:rsidRDefault="00541B19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Schöneggstrasse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20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F5B2DD" w14:textId="77777777" w:rsidR="008612C2" w:rsidRPr="004026B9" w:rsidRDefault="00541B1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5417 Untersiggenthal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DBA63F" w14:textId="77777777" w:rsidR="008612C2" w:rsidRPr="004026B9" w:rsidRDefault="00541B1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056 298 51 60</w:t>
            </w:r>
          </w:p>
        </w:tc>
      </w:tr>
      <w:tr w:rsidR="008612C2" w14:paraId="1B2518F2" w14:textId="77777777" w:rsidTr="00862C93">
        <w:trPr>
          <w:trHeight w:val="397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F937FC" w14:textId="77777777" w:rsidR="008612C2" w:rsidRPr="004026B9" w:rsidRDefault="008612C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026B9">
              <w:rPr>
                <w:rFonts w:asciiTheme="minorHAnsi" w:hAnsiTheme="minorHAnsi"/>
                <w:b/>
                <w:sz w:val="20"/>
                <w:szCs w:val="20"/>
              </w:rPr>
              <w:t>Wasser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E5A161" w14:textId="77777777" w:rsidR="008612C2" w:rsidRPr="004026B9" w:rsidRDefault="004026B9">
            <w:pPr>
              <w:rPr>
                <w:rFonts w:asciiTheme="minorHAnsi" w:hAnsiTheme="minorHAnsi"/>
                <w:sz w:val="20"/>
                <w:szCs w:val="20"/>
              </w:rPr>
            </w:pPr>
            <w:r w:rsidRPr="004026B9">
              <w:rPr>
                <w:rFonts w:asciiTheme="minorHAnsi" w:hAnsiTheme="minorHAnsi"/>
                <w:sz w:val="20"/>
                <w:szCs w:val="20"/>
              </w:rPr>
              <w:t>Gabriel Schneider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6CE71E" w14:textId="77777777" w:rsidR="008612C2" w:rsidRPr="004026B9" w:rsidRDefault="004026B9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026B9">
              <w:rPr>
                <w:rFonts w:asciiTheme="minorHAnsi" w:hAnsiTheme="minorHAnsi"/>
                <w:sz w:val="20"/>
                <w:szCs w:val="20"/>
              </w:rPr>
              <w:t>Schladstrasse</w:t>
            </w:r>
            <w:proofErr w:type="spellEnd"/>
            <w:r w:rsidRPr="004026B9">
              <w:rPr>
                <w:rFonts w:asciiTheme="minorHAnsi" w:hAnsiTheme="minorHAnsi"/>
                <w:sz w:val="20"/>
                <w:szCs w:val="20"/>
              </w:rPr>
              <w:t xml:space="preserve"> 2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EB64DB" w14:textId="77777777" w:rsidR="008612C2" w:rsidRPr="004026B9" w:rsidRDefault="004026B9">
            <w:pPr>
              <w:rPr>
                <w:rFonts w:asciiTheme="minorHAnsi" w:hAnsiTheme="minorHAnsi"/>
                <w:sz w:val="20"/>
                <w:szCs w:val="20"/>
              </w:rPr>
            </w:pPr>
            <w:r w:rsidRPr="004026B9">
              <w:rPr>
                <w:rFonts w:asciiTheme="minorHAnsi" w:hAnsiTheme="minorHAnsi"/>
                <w:sz w:val="20"/>
                <w:szCs w:val="20"/>
              </w:rPr>
              <w:t>5425 Schneisingen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89022B" w14:textId="77777777" w:rsidR="008612C2" w:rsidRPr="004026B9" w:rsidRDefault="004026B9">
            <w:pPr>
              <w:rPr>
                <w:rFonts w:asciiTheme="minorHAnsi" w:hAnsiTheme="minorHAnsi"/>
                <w:sz w:val="20"/>
                <w:szCs w:val="20"/>
              </w:rPr>
            </w:pPr>
            <w:r w:rsidRPr="004026B9">
              <w:rPr>
                <w:rFonts w:asciiTheme="minorHAnsi" w:hAnsiTheme="minorHAnsi"/>
                <w:sz w:val="20"/>
                <w:szCs w:val="20"/>
              </w:rPr>
              <w:t>079 634 99 17</w:t>
            </w:r>
          </w:p>
        </w:tc>
      </w:tr>
      <w:tr w:rsidR="008612C2" w14:paraId="498DE921" w14:textId="77777777" w:rsidTr="00862C93">
        <w:trPr>
          <w:trHeight w:val="397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3AAFE9" w14:textId="69DA798D" w:rsidR="008612C2" w:rsidRPr="004026B9" w:rsidRDefault="00CC31E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fr-CH"/>
              </w:rPr>
              <w:t>Sunrise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7B8018" w14:textId="728BF9A2" w:rsidR="008612C2" w:rsidRPr="004026B9" w:rsidRDefault="00CC31E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fr-CH"/>
              </w:rPr>
              <w:t>Sunrise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EDFBB3" w14:textId="618807EC" w:rsidR="008612C2" w:rsidRPr="004026B9" w:rsidRDefault="00CC31E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val="fr-CH"/>
              </w:rPr>
              <w:t>Standort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fr-CH"/>
              </w:rPr>
              <w:t xml:space="preserve"> Bern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DDD9D7" w14:textId="1D0D1F77" w:rsidR="008612C2" w:rsidRPr="004026B9" w:rsidRDefault="00CC31E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fr-CH"/>
              </w:rPr>
              <w:t>omc-west@sunrise.net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FB08D0" w14:textId="720C8C6F" w:rsidR="008612C2" w:rsidRPr="004026B9" w:rsidRDefault="00CC31E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fr-CH"/>
              </w:rPr>
              <w:t>058 777 40 49</w:t>
            </w:r>
          </w:p>
        </w:tc>
      </w:tr>
      <w:tr w:rsidR="008612C2" w14:paraId="1C6CA956" w14:textId="77777777" w:rsidTr="00862C93">
        <w:trPr>
          <w:trHeight w:val="397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358176" w14:textId="77777777" w:rsidR="008612C2" w:rsidRPr="004026B9" w:rsidRDefault="008612C2">
            <w:pPr>
              <w:rPr>
                <w:rFonts w:asciiTheme="minorHAnsi" w:hAnsiTheme="minorHAnsi"/>
                <w:b/>
                <w:sz w:val="20"/>
                <w:szCs w:val="20"/>
                <w:lang w:val="fr-CH"/>
              </w:rPr>
            </w:pPr>
            <w:r w:rsidRPr="004026B9">
              <w:rPr>
                <w:rFonts w:asciiTheme="minorHAnsi" w:hAnsiTheme="minorHAnsi"/>
                <w:b/>
                <w:sz w:val="20"/>
                <w:szCs w:val="20"/>
                <w:lang w:val="fr-CH"/>
              </w:rPr>
              <w:t>Swisscom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B469F9" w14:textId="77777777" w:rsidR="008612C2" w:rsidRPr="004026B9" w:rsidRDefault="008612C2">
            <w:pPr>
              <w:rPr>
                <w:rFonts w:asciiTheme="minorHAnsi" w:hAnsiTheme="minorHAnsi"/>
                <w:sz w:val="20"/>
                <w:szCs w:val="20"/>
                <w:lang w:val="fr-CH"/>
              </w:rPr>
            </w:pPr>
            <w:r w:rsidRPr="004026B9">
              <w:rPr>
                <w:rFonts w:asciiTheme="minorHAnsi" w:hAnsiTheme="minorHAnsi"/>
                <w:sz w:val="20"/>
                <w:szCs w:val="20"/>
                <w:lang w:val="fr-CH"/>
              </w:rPr>
              <w:t xml:space="preserve">Swisscom Contact </w:t>
            </w:r>
          </w:p>
          <w:p w14:paraId="6B527B0D" w14:textId="77777777" w:rsidR="008612C2" w:rsidRPr="004026B9" w:rsidRDefault="008612C2">
            <w:pPr>
              <w:rPr>
                <w:rFonts w:asciiTheme="minorHAnsi" w:hAnsiTheme="minorHAnsi"/>
                <w:sz w:val="20"/>
                <w:szCs w:val="20"/>
                <w:lang w:val="fr-CH"/>
              </w:rPr>
            </w:pPr>
            <w:r w:rsidRPr="004026B9">
              <w:rPr>
                <w:rFonts w:asciiTheme="minorHAnsi" w:hAnsiTheme="minorHAnsi"/>
                <w:sz w:val="20"/>
                <w:szCs w:val="20"/>
                <w:lang w:val="fr-CH"/>
              </w:rPr>
              <w:t>Center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479CD4" w14:textId="77777777" w:rsidR="008612C2" w:rsidRPr="004026B9" w:rsidRDefault="008612C2">
            <w:pPr>
              <w:rPr>
                <w:rFonts w:asciiTheme="minorHAnsi" w:hAnsiTheme="minorHAnsi"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585BA4" w14:textId="77777777" w:rsidR="008612C2" w:rsidRPr="004026B9" w:rsidRDefault="008612C2">
            <w:pPr>
              <w:rPr>
                <w:rFonts w:asciiTheme="minorHAnsi" w:hAnsiTheme="minorHAnsi"/>
                <w:sz w:val="20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C06844" w14:textId="77777777" w:rsidR="008612C2" w:rsidRPr="004026B9" w:rsidRDefault="008612C2">
            <w:pPr>
              <w:rPr>
                <w:rFonts w:asciiTheme="minorHAnsi" w:hAnsiTheme="minorHAnsi"/>
                <w:sz w:val="20"/>
                <w:szCs w:val="20"/>
                <w:lang w:val="fr-CH"/>
              </w:rPr>
            </w:pPr>
            <w:r w:rsidRPr="004026B9">
              <w:rPr>
                <w:rFonts w:asciiTheme="minorHAnsi" w:hAnsiTheme="minorHAnsi"/>
                <w:sz w:val="20"/>
                <w:szCs w:val="20"/>
                <w:lang w:val="fr-CH"/>
              </w:rPr>
              <w:t>0800 477 587</w:t>
            </w:r>
          </w:p>
        </w:tc>
      </w:tr>
      <w:tr w:rsidR="008612C2" w14:paraId="1526B2DF" w14:textId="77777777" w:rsidTr="00862C93">
        <w:trPr>
          <w:trHeight w:val="397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A8F74D" w14:textId="77777777" w:rsidR="008612C2" w:rsidRPr="004026B9" w:rsidRDefault="008612C2">
            <w:pPr>
              <w:rPr>
                <w:rFonts w:asciiTheme="minorHAnsi" w:hAnsiTheme="minorHAnsi"/>
                <w:b/>
                <w:sz w:val="20"/>
                <w:szCs w:val="20"/>
                <w:lang w:val="fr-CH"/>
              </w:rPr>
            </w:pPr>
            <w:r w:rsidRPr="004026B9">
              <w:rPr>
                <w:rFonts w:asciiTheme="minorHAnsi" w:hAnsiTheme="minorHAnsi"/>
                <w:b/>
                <w:sz w:val="20"/>
                <w:szCs w:val="20"/>
              </w:rPr>
              <w:t>Private Kanalisation, Gewässerschutzstelle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23FB25" w14:textId="77777777" w:rsidR="008612C2" w:rsidRPr="004026B9" w:rsidRDefault="008612C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026B9">
              <w:rPr>
                <w:rFonts w:asciiTheme="minorHAnsi" w:hAnsiTheme="minorHAnsi"/>
                <w:sz w:val="20"/>
                <w:szCs w:val="20"/>
              </w:rPr>
              <w:t>Ing.Büro</w:t>
            </w:r>
            <w:proofErr w:type="spellEnd"/>
            <w:r w:rsidRPr="004026B9">
              <w:rPr>
                <w:rFonts w:asciiTheme="minorHAnsi" w:hAnsiTheme="minorHAnsi"/>
                <w:sz w:val="20"/>
                <w:szCs w:val="20"/>
              </w:rPr>
              <w:t xml:space="preserve"> Senn AG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66A0CB" w14:textId="77777777" w:rsidR="008612C2" w:rsidRPr="004026B9" w:rsidRDefault="008612C2">
            <w:pPr>
              <w:rPr>
                <w:rFonts w:asciiTheme="minorHAnsi" w:hAnsiTheme="minorHAnsi"/>
                <w:sz w:val="20"/>
                <w:szCs w:val="20"/>
              </w:rPr>
            </w:pPr>
            <w:r w:rsidRPr="004026B9">
              <w:rPr>
                <w:rFonts w:asciiTheme="minorHAnsi" w:hAnsiTheme="minorHAnsi"/>
                <w:sz w:val="20"/>
                <w:szCs w:val="20"/>
              </w:rPr>
              <w:t>Südallee 2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336A3A" w14:textId="77777777" w:rsidR="008612C2" w:rsidRPr="004026B9" w:rsidRDefault="008612C2">
            <w:pPr>
              <w:rPr>
                <w:rFonts w:asciiTheme="minorHAnsi" w:hAnsiTheme="minorHAnsi"/>
                <w:sz w:val="20"/>
                <w:szCs w:val="20"/>
              </w:rPr>
            </w:pPr>
            <w:r w:rsidRPr="004026B9">
              <w:rPr>
                <w:rFonts w:asciiTheme="minorHAnsi" w:hAnsiTheme="minorHAnsi"/>
                <w:sz w:val="20"/>
                <w:szCs w:val="20"/>
              </w:rPr>
              <w:t>5415 Nussbaumen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7F3525" w14:textId="77777777" w:rsidR="008612C2" w:rsidRPr="004026B9" w:rsidRDefault="008612C2">
            <w:pPr>
              <w:rPr>
                <w:rFonts w:asciiTheme="minorHAnsi" w:hAnsiTheme="minorHAnsi"/>
                <w:sz w:val="20"/>
                <w:szCs w:val="20"/>
              </w:rPr>
            </w:pPr>
            <w:r w:rsidRPr="004026B9">
              <w:rPr>
                <w:rFonts w:asciiTheme="minorHAnsi" w:hAnsiTheme="minorHAnsi"/>
                <w:sz w:val="20"/>
                <w:szCs w:val="20"/>
              </w:rPr>
              <w:t>056 296 30 00</w:t>
            </w:r>
          </w:p>
        </w:tc>
      </w:tr>
      <w:tr w:rsidR="008612C2" w14:paraId="75202234" w14:textId="77777777" w:rsidTr="00862C93">
        <w:trPr>
          <w:trHeight w:val="397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A8D42E" w14:textId="77777777" w:rsidR="008612C2" w:rsidRPr="004026B9" w:rsidRDefault="008612C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026B9">
              <w:rPr>
                <w:rFonts w:asciiTheme="minorHAnsi" w:hAnsiTheme="minorHAnsi"/>
                <w:b/>
                <w:sz w:val="20"/>
                <w:szCs w:val="20"/>
              </w:rPr>
              <w:t xml:space="preserve">Signalisationen </w:t>
            </w:r>
            <w:r w:rsidRPr="004026B9">
              <w:rPr>
                <w:rFonts w:asciiTheme="minorHAnsi" w:hAnsiTheme="minorHAnsi"/>
                <w:sz w:val="20"/>
                <w:szCs w:val="20"/>
              </w:rPr>
              <w:t>(Anfrage)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E0A0E8" w14:textId="77777777" w:rsidR="008612C2" w:rsidRPr="004026B9" w:rsidRDefault="00F822C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Werkdienst Schneisingen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89C6F5" w14:textId="77777777" w:rsidR="008612C2" w:rsidRPr="004026B9" w:rsidRDefault="00D034E6" w:rsidP="004026B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Franz Baumann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A2ADAB" w14:textId="77777777" w:rsidR="008612C2" w:rsidRPr="004026B9" w:rsidRDefault="004026B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5425 Schneisingen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ED8550" w14:textId="77777777" w:rsidR="008612C2" w:rsidRPr="004026B9" w:rsidRDefault="00F822C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079 692 21 18</w:t>
            </w:r>
          </w:p>
        </w:tc>
      </w:tr>
    </w:tbl>
    <w:p w14:paraId="6CCD246B" w14:textId="77777777" w:rsidR="008612C2" w:rsidRDefault="008612C2" w:rsidP="008612C2">
      <w:pPr>
        <w:pStyle w:val="Listenabsatz"/>
        <w:overflowPunct w:val="0"/>
        <w:autoSpaceDE w:val="0"/>
        <w:autoSpaceDN w:val="0"/>
        <w:adjustRightInd w:val="0"/>
        <w:spacing w:after="120"/>
        <w:ind w:left="284"/>
        <w:jc w:val="both"/>
        <w:textAlignment w:val="baseline"/>
        <w:rPr>
          <w:rFonts w:asciiTheme="minorHAnsi" w:hAnsiTheme="minorHAnsi"/>
          <w:sz w:val="12"/>
          <w:szCs w:val="12"/>
        </w:rPr>
      </w:pPr>
    </w:p>
    <w:p w14:paraId="14FAFCB5" w14:textId="77777777" w:rsidR="008612C2" w:rsidRDefault="008612C2" w:rsidP="008612C2">
      <w:pPr>
        <w:pStyle w:val="Listenabsatz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Die Bewilligungsgebühr beträgt Fr. 200.00. Die Gebühr wird separat in Rechnung gestellt.</w:t>
      </w:r>
    </w:p>
    <w:p w14:paraId="7BBD6B84" w14:textId="77777777" w:rsidR="004026B9" w:rsidRDefault="004026B9" w:rsidP="004026B9">
      <w:pPr>
        <w:pStyle w:val="Listenabsatz"/>
        <w:overflowPunct w:val="0"/>
        <w:autoSpaceDE w:val="0"/>
        <w:autoSpaceDN w:val="0"/>
        <w:adjustRightInd w:val="0"/>
        <w:spacing w:after="120"/>
        <w:ind w:left="284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2CD296E6" w14:textId="77777777" w:rsidR="008612C2" w:rsidRDefault="008612C2" w:rsidP="008612C2">
      <w:pPr>
        <w:tabs>
          <w:tab w:val="left" w:pos="993"/>
          <w:tab w:val="left" w:pos="1701"/>
          <w:tab w:val="left" w:pos="4536"/>
          <w:tab w:val="right" w:pos="9072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Ort / Datum: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862C93">
        <w:rPr>
          <w:rFonts w:asciiTheme="minorHAnsi" w:hAnsiTheme="minorHAnsi"/>
          <w:b/>
          <w:sz w:val="22"/>
          <w:szCs w:val="22"/>
        </w:rPr>
        <w:t>Gemeindekanzlei</w:t>
      </w:r>
      <w:r>
        <w:rPr>
          <w:rFonts w:asciiTheme="minorHAnsi" w:hAnsiTheme="minorHAnsi"/>
          <w:b/>
          <w:sz w:val="22"/>
          <w:szCs w:val="22"/>
        </w:rPr>
        <w:t xml:space="preserve"> Schneisingen</w:t>
      </w:r>
    </w:p>
    <w:p w14:paraId="25F3B76B" w14:textId="77777777" w:rsidR="008612C2" w:rsidRDefault="004026B9" w:rsidP="008612C2">
      <w:pPr>
        <w:tabs>
          <w:tab w:val="left" w:pos="993"/>
          <w:tab w:val="left" w:pos="1843"/>
          <w:tab w:val="left" w:pos="2835"/>
          <w:tab w:val="left" w:pos="3402"/>
          <w:tab w:val="left" w:pos="4678"/>
          <w:tab w:val="left" w:pos="4962"/>
          <w:tab w:val="left" w:pos="5670"/>
          <w:tab w:val="left" w:pos="7230"/>
          <w:tab w:val="left" w:pos="7938"/>
        </w:tabs>
        <w:spacing w:before="240" w:after="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noProof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13DCBE" wp14:editId="14080C5D">
                <wp:simplePos x="0" y="0"/>
                <wp:positionH relativeFrom="column">
                  <wp:posOffset>2886075</wp:posOffset>
                </wp:positionH>
                <wp:positionV relativeFrom="paragraph">
                  <wp:posOffset>104775</wp:posOffset>
                </wp:positionV>
                <wp:extent cx="2972435" cy="237490"/>
                <wp:effectExtent l="0" t="0" r="18415" b="1016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2435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287C71" w14:textId="77777777" w:rsidR="004026B9" w:rsidRPr="000B111E" w:rsidRDefault="004026B9" w:rsidP="004026B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7C86F" id="Textfeld 28" o:spid="_x0000_s1050" type="#_x0000_t202" style="position:absolute;margin-left:227.25pt;margin-top:8.25pt;width:234.05pt;height:18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" fillcolor="white [3201]" strokeweight=".5pt">
                <v:textbox>
                  <w:txbxContent>
                    <w:p w:rsidR="004026B9" w:rsidRPr="000B111E" w:rsidRDefault="004026B9" w:rsidP="004026B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CF0D20" wp14:editId="09374717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2627630" cy="237490"/>
                <wp:effectExtent l="0" t="0" r="20320" b="1016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7630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885FBE" w14:textId="77777777" w:rsidR="004026B9" w:rsidRPr="000B111E" w:rsidRDefault="004026B9" w:rsidP="004026B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B2624" id="Textfeld 27" o:spid="_x0000_s1051" type="#_x0000_t202" style="position:absolute;margin-left:0;margin-top:8.25pt;width:206.9pt;height:18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" fillcolor="white [3201]" strokeweight=".5pt">
                <v:textbox>
                  <w:txbxContent>
                    <w:p w:rsidR="004026B9" w:rsidRPr="000B111E" w:rsidRDefault="004026B9" w:rsidP="004026B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D050C0" w14:textId="77777777" w:rsidR="008612C2" w:rsidRDefault="008612C2" w:rsidP="008612C2">
      <w:pPr>
        <w:pBdr>
          <w:bottom w:val="single" w:sz="8" w:space="1" w:color="auto"/>
        </w:pBdr>
        <w:tabs>
          <w:tab w:val="left" w:pos="993"/>
          <w:tab w:val="left" w:pos="1843"/>
          <w:tab w:val="left" w:pos="2835"/>
          <w:tab w:val="left" w:pos="3402"/>
          <w:tab w:val="left" w:pos="4536"/>
          <w:tab w:val="left" w:pos="5103"/>
          <w:tab w:val="left" w:pos="5670"/>
          <w:tab w:val="left" w:pos="7230"/>
          <w:tab w:val="left" w:pos="7938"/>
        </w:tabs>
        <w:spacing w:after="120"/>
        <w:rPr>
          <w:rFonts w:asciiTheme="minorHAnsi" w:hAnsiTheme="minorHAnsi"/>
          <w:b/>
          <w:sz w:val="22"/>
          <w:szCs w:val="22"/>
        </w:rPr>
      </w:pPr>
    </w:p>
    <w:p w14:paraId="7FB69729" w14:textId="77777777" w:rsidR="004026B9" w:rsidRDefault="004026B9" w:rsidP="008612C2">
      <w:pPr>
        <w:tabs>
          <w:tab w:val="left" w:pos="993"/>
          <w:tab w:val="left" w:pos="1843"/>
          <w:tab w:val="left" w:pos="2835"/>
          <w:tab w:val="left" w:pos="3402"/>
          <w:tab w:val="left" w:pos="4536"/>
          <w:tab w:val="left" w:pos="5103"/>
          <w:tab w:val="left" w:pos="5670"/>
          <w:tab w:val="left" w:pos="7230"/>
          <w:tab w:val="left" w:pos="7938"/>
        </w:tabs>
        <w:rPr>
          <w:rFonts w:asciiTheme="minorHAnsi" w:hAnsiTheme="minorHAnsi"/>
          <w:sz w:val="22"/>
          <w:szCs w:val="22"/>
        </w:rPr>
      </w:pPr>
    </w:p>
    <w:p w14:paraId="1AD1EFB1" w14:textId="77777777" w:rsidR="00D034E6" w:rsidRPr="00D034E6" w:rsidRDefault="008612C2" w:rsidP="00D034E6">
      <w:pPr>
        <w:tabs>
          <w:tab w:val="left" w:pos="993"/>
          <w:tab w:val="left" w:pos="1843"/>
          <w:tab w:val="left" w:pos="2835"/>
          <w:tab w:val="left" w:pos="3402"/>
          <w:tab w:val="left" w:pos="4536"/>
          <w:tab w:val="left" w:pos="5103"/>
          <w:tab w:val="left" w:pos="5670"/>
          <w:tab w:val="left" w:pos="7230"/>
          <w:tab w:val="left" w:pos="7938"/>
        </w:tabs>
        <w:rPr>
          <w:rFonts w:asciiTheme="minorHAnsi" w:hAnsiTheme="minorHAnsi"/>
          <w:sz w:val="22"/>
          <w:szCs w:val="22"/>
        </w:rPr>
      </w:pPr>
      <w:r w:rsidRPr="00D034E6">
        <w:rPr>
          <w:rFonts w:asciiTheme="minorHAnsi" w:hAnsiTheme="minorHAnsi"/>
          <w:sz w:val="22"/>
          <w:szCs w:val="22"/>
        </w:rPr>
        <w:t>Geht an:</w:t>
      </w:r>
    </w:p>
    <w:p w14:paraId="02E50D15" w14:textId="77777777" w:rsidR="008612C2" w:rsidRDefault="00D034E6" w:rsidP="00D034E6">
      <w:pPr>
        <w:pStyle w:val="Listenabsatz"/>
        <w:numPr>
          <w:ilvl w:val="0"/>
          <w:numId w:val="4"/>
        </w:numPr>
        <w:tabs>
          <w:tab w:val="left" w:pos="993"/>
          <w:tab w:val="left" w:pos="1843"/>
          <w:tab w:val="left" w:pos="2835"/>
          <w:tab w:val="left" w:pos="3402"/>
          <w:tab w:val="left" w:pos="4536"/>
          <w:tab w:val="left" w:pos="5103"/>
          <w:tab w:val="left" w:pos="5670"/>
          <w:tab w:val="left" w:pos="6946"/>
          <w:tab w:val="left" w:pos="7938"/>
        </w:tabs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Gesuchsteller (mit Rechnung und Beilagen 1 bis 3)</w:t>
      </w:r>
    </w:p>
    <w:p w14:paraId="28337F73" w14:textId="77777777" w:rsidR="00D034E6" w:rsidRDefault="00D034E6" w:rsidP="00D034E6">
      <w:pPr>
        <w:pStyle w:val="Listenabsatz"/>
        <w:numPr>
          <w:ilvl w:val="0"/>
          <w:numId w:val="4"/>
        </w:numPr>
        <w:tabs>
          <w:tab w:val="left" w:pos="993"/>
          <w:tab w:val="left" w:pos="1843"/>
          <w:tab w:val="left" w:pos="2835"/>
          <w:tab w:val="left" w:pos="3402"/>
          <w:tab w:val="left" w:pos="4536"/>
          <w:tab w:val="left" w:pos="5103"/>
          <w:tab w:val="left" w:pos="5670"/>
          <w:tab w:val="left" w:pos="6946"/>
          <w:tab w:val="left" w:pos="7938"/>
        </w:tabs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Leiter Werkdienst </w:t>
      </w:r>
    </w:p>
    <w:p w14:paraId="5AAD27AF" w14:textId="77777777" w:rsidR="00D034E6" w:rsidRDefault="00D034E6" w:rsidP="00D034E6">
      <w:pPr>
        <w:pStyle w:val="Listenabsatz"/>
        <w:numPr>
          <w:ilvl w:val="0"/>
          <w:numId w:val="4"/>
        </w:numPr>
        <w:tabs>
          <w:tab w:val="left" w:pos="993"/>
          <w:tab w:val="left" w:pos="1843"/>
          <w:tab w:val="left" w:pos="2835"/>
          <w:tab w:val="left" w:pos="3402"/>
          <w:tab w:val="left" w:pos="4536"/>
          <w:tab w:val="left" w:pos="5103"/>
          <w:tab w:val="left" w:pos="5670"/>
          <w:tab w:val="left" w:pos="6946"/>
          <w:tab w:val="left" w:pos="7938"/>
        </w:tabs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Abteilung Finanzen</w:t>
      </w:r>
    </w:p>
    <w:p w14:paraId="3FD84B4D" w14:textId="77777777" w:rsidR="00D034E6" w:rsidRPr="00D034E6" w:rsidRDefault="00D034E6" w:rsidP="008C2132">
      <w:pPr>
        <w:pStyle w:val="Listenabsatz"/>
        <w:numPr>
          <w:ilvl w:val="0"/>
          <w:numId w:val="4"/>
        </w:numPr>
        <w:tabs>
          <w:tab w:val="left" w:pos="993"/>
          <w:tab w:val="left" w:pos="1843"/>
          <w:tab w:val="left" w:pos="2835"/>
          <w:tab w:val="left" w:pos="3402"/>
          <w:tab w:val="left" w:pos="4536"/>
          <w:tab w:val="left" w:pos="5103"/>
          <w:tab w:val="left" w:pos="5670"/>
          <w:tab w:val="left" w:pos="6946"/>
          <w:tab w:val="left" w:pos="7938"/>
        </w:tabs>
        <w:ind w:left="426" w:hanging="426"/>
        <w:rPr>
          <w:rFonts w:asciiTheme="minorHAnsi" w:hAnsiTheme="minorHAnsi"/>
          <w:sz w:val="22"/>
          <w:szCs w:val="22"/>
        </w:rPr>
      </w:pPr>
      <w:r w:rsidRPr="00D034E6">
        <w:rPr>
          <w:rFonts w:asciiTheme="minorHAnsi" w:hAnsiTheme="minorHAnsi"/>
          <w:sz w:val="22"/>
          <w:szCs w:val="22"/>
        </w:rPr>
        <w:t>Akten</w:t>
      </w:r>
    </w:p>
    <w:sectPr w:rsidR="00D034E6" w:rsidRPr="00D034E6" w:rsidSect="00D034E6">
      <w:headerReference w:type="default" r:id="rId8"/>
      <w:footerReference w:type="default" r:id="rId9"/>
      <w:pgSz w:w="11906" w:h="16838"/>
      <w:pgMar w:top="2127" w:right="1274" w:bottom="1134" w:left="1276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E425D" w14:textId="77777777" w:rsidR="00CE456C" w:rsidRDefault="00CE456C" w:rsidP="00935A35">
      <w:r>
        <w:separator/>
      </w:r>
    </w:p>
  </w:endnote>
  <w:endnote w:type="continuationSeparator" w:id="0">
    <w:p w14:paraId="0106E62A" w14:textId="77777777" w:rsidR="00CE456C" w:rsidRDefault="00CE456C" w:rsidP="0093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C924D" w14:textId="77777777" w:rsidR="00481946" w:rsidRDefault="00481946" w:rsidP="001B5352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709"/>
        <w:tab w:val="right" w:pos="9356"/>
      </w:tabs>
      <w:rPr>
        <w:sz w:val="18"/>
        <w:szCs w:val="18"/>
      </w:rPr>
    </w:pPr>
  </w:p>
  <w:p w14:paraId="79655921" w14:textId="77777777" w:rsidR="00481946" w:rsidRPr="001B5352" w:rsidRDefault="00481946" w:rsidP="00F91BB8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709"/>
        <w:tab w:val="right" w:pos="9356"/>
      </w:tabs>
      <w:rPr>
        <w:sz w:val="18"/>
        <w:szCs w:val="18"/>
      </w:rPr>
    </w:pPr>
    <w:r w:rsidRPr="001B5352">
      <w:rPr>
        <w:sz w:val="18"/>
        <w:szCs w:val="18"/>
      </w:rPr>
      <w:t>Gemeinde Schneisingen</w:t>
    </w:r>
    <w:r w:rsidRPr="001B5352">
      <w:rPr>
        <w:sz w:val="18"/>
        <w:szCs w:val="18"/>
      </w:rPr>
      <w:tab/>
      <w:t>Telefon 056 266 40 00</w:t>
    </w:r>
  </w:p>
  <w:p w14:paraId="401939EE" w14:textId="77777777" w:rsidR="00481946" w:rsidRPr="001B5352" w:rsidRDefault="00481946" w:rsidP="00F91BB8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709"/>
        <w:tab w:val="right" w:pos="9356"/>
      </w:tabs>
      <w:rPr>
        <w:sz w:val="18"/>
        <w:szCs w:val="18"/>
      </w:rPr>
    </w:pPr>
    <w:proofErr w:type="spellStart"/>
    <w:r w:rsidRPr="001B5352">
      <w:rPr>
        <w:sz w:val="18"/>
        <w:szCs w:val="18"/>
      </w:rPr>
      <w:t>Schladstrasse</w:t>
    </w:r>
    <w:proofErr w:type="spellEnd"/>
    <w:r w:rsidRPr="001B5352">
      <w:rPr>
        <w:sz w:val="18"/>
        <w:szCs w:val="18"/>
      </w:rPr>
      <w:t xml:space="preserve"> 2, 5425 Schneisingen</w:t>
    </w:r>
    <w:r>
      <w:rPr>
        <w:sz w:val="18"/>
        <w:szCs w:val="18"/>
      </w:rPr>
      <w:tab/>
    </w:r>
    <w:r w:rsidR="00DC39A7">
      <w:rPr>
        <w:sz w:val="18"/>
        <w:szCs w:val="18"/>
      </w:rPr>
      <w:t>gemeindekanzlei@schneisingen.ch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EF541" w14:textId="77777777" w:rsidR="00CE456C" w:rsidRDefault="00CE456C" w:rsidP="00935A35">
      <w:r>
        <w:separator/>
      </w:r>
    </w:p>
  </w:footnote>
  <w:footnote w:type="continuationSeparator" w:id="0">
    <w:p w14:paraId="31224CAA" w14:textId="77777777" w:rsidR="00CE456C" w:rsidRDefault="00CE456C" w:rsidP="00935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E874" w14:textId="77777777" w:rsidR="0057569B" w:rsidRPr="0057569B" w:rsidRDefault="00B858E8" w:rsidP="00B14F3A">
    <w:pPr>
      <w:pStyle w:val="Kopfzeile"/>
      <w:tabs>
        <w:tab w:val="clear" w:pos="4536"/>
        <w:tab w:val="clear" w:pos="9072"/>
        <w:tab w:val="left" w:pos="1134"/>
        <w:tab w:val="left" w:pos="7947"/>
      </w:tabs>
      <w:rPr>
        <w:sz w:val="48"/>
        <w:szCs w:val="48"/>
        <w:lang w:val="en-US"/>
      </w:rPr>
    </w:pPr>
    <w:r>
      <w:rPr>
        <w:noProof/>
        <w:lang w:eastAsia="de-CH"/>
      </w:rPr>
      <w:drawing>
        <wp:anchor distT="0" distB="0" distL="114300" distR="114300" simplePos="0" relativeHeight="251657216" behindDoc="1" locked="0" layoutInCell="1" allowOverlap="1" wp14:anchorId="64764772" wp14:editId="289FDCCC">
          <wp:simplePos x="0" y="0"/>
          <wp:positionH relativeFrom="column">
            <wp:posOffset>1270</wp:posOffset>
          </wp:positionH>
          <wp:positionV relativeFrom="paragraph">
            <wp:posOffset>83820</wp:posOffset>
          </wp:positionV>
          <wp:extent cx="521970" cy="613410"/>
          <wp:effectExtent l="0" t="0" r="0" b="0"/>
          <wp:wrapTight wrapText="bothSides">
            <wp:wrapPolygon edited="0">
              <wp:start x="0" y="0"/>
              <wp:lineTo x="0" y="20795"/>
              <wp:lineTo x="20496" y="20795"/>
              <wp:lineTo x="20496" y="0"/>
              <wp:lineTo x="0" y="0"/>
            </wp:wrapPolygon>
          </wp:wrapTight>
          <wp:docPr id="30" name="Bild 209" descr="Schneisingen_Wap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09" descr="Schneisingen_Wapp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1946">
      <w:rPr>
        <w:lang w:val="en-US"/>
      </w:rPr>
      <w:tab/>
    </w:r>
    <w:r w:rsidR="0057569B" w:rsidRPr="00891AF2">
      <w:rPr>
        <w:sz w:val="44"/>
        <w:szCs w:val="48"/>
        <w:lang w:val="en-US"/>
      </w:rPr>
      <w:t>SCHNEISINGEN</w:t>
    </w:r>
  </w:p>
  <w:p w14:paraId="1417903B" w14:textId="77777777" w:rsidR="00481946" w:rsidRDefault="00481946" w:rsidP="008D400D">
    <w:pPr>
      <w:pStyle w:val="Kopfzeile"/>
      <w:tabs>
        <w:tab w:val="clear" w:pos="4536"/>
        <w:tab w:val="left" w:pos="1134"/>
      </w:tabs>
      <w:rPr>
        <w:sz w:val="44"/>
        <w:szCs w:val="44"/>
        <w:lang w:val="en-US"/>
      </w:rPr>
    </w:pPr>
  </w:p>
  <w:p w14:paraId="6704E9BE" w14:textId="77777777" w:rsidR="0057569B" w:rsidRDefault="0057569B" w:rsidP="00A30B08">
    <w:pPr>
      <w:pStyle w:val="Kopfzeile"/>
      <w:tabs>
        <w:tab w:val="clear" w:pos="4536"/>
        <w:tab w:val="left" w:pos="1134"/>
      </w:tabs>
      <w:rPr>
        <w:sz w:val="10"/>
        <w:szCs w:val="10"/>
        <w:lang w:val="en-US"/>
      </w:rPr>
    </w:pPr>
  </w:p>
  <w:p w14:paraId="428814B6" w14:textId="77777777" w:rsidR="0057569B" w:rsidRPr="001950E9" w:rsidRDefault="0057569B" w:rsidP="00A30B08">
    <w:pPr>
      <w:pStyle w:val="Kopfzeile"/>
      <w:tabs>
        <w:tab w:val="clear" w:pos="4536"/>
        <w:tab w:val="left" w:pos="1134"/>
      </w:tabs>
      <w:rPr>
        <w:sz w:val="10"/>
        <w:szCs w:val="1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B005C"/>
    <w:multiLevelType w:val="hybridMultilevel"/>
    <w:tmpl w:val="05DC4C1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832A3"/>
    <w:multiLevelType w:val="hybridMultilevel"/>
    <w:tmpl w:val="8D183754"/>
    <w:lvl w:ilvl="0" w:tplc="012E986E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F1170"/>
    <w:multiLevelType w:val="hybridMultilevel"/>
    <w:tmpl w:val="C5387C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B61FB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 style="mso-position-horizontal:right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2C2"/>
    <w:rsid w:val="00014F11"/>
    <w:rsid w:val="0002014E"/>
    <w:rsid w:val="000267C1"/>
    <w:rsid w:val="000401F8"/>
    <w:rsid w:val="0004021B"/>
    <w:rsid w:val="00047056"/>
    <w:rsid w:val="000545EB"/>
    <w:rsid w:val="00057DFC"/>
    <w:rsid w:val="000609DC"/>
    <w:rsid w:val="00066C07"/>
    <w:rsid w:val="00074C11"/>
    <w:rsid w:val="000761DB"/>
    <w:rsid w:val="00084B4B"/>
    <w:rsid w:val="00086DDA"/>
    <w:rsid w:val="000A0080"/>
    <w:rsid w:val="000A37ED"/>
    <w:rsid w:val="000A47AA"/>
    <w:rsid w:val="000B0157"/>
    <w:rsid w:val="000B111E"/>
    <w:rsid w:val="000B6498"/>
    <w:rsid w:val="000C1561"/>
    <w:rsid w:val="000C20F2"/>
    <w:rsid w:val="000C3A7D"/>
    <w:rsid w:val="000D13EE"/>
    <w:rsid w:val="000D227E"/>
    <w:rsid w:val="000D3AA2"/>
    <w:rsid w:val="000E05C2"/>
    <w:rsid w:val="000E3F28"/>
    <w:rsid w:val="000F720A"/>
    <w:rsid w:val="00106F9A"/>
    <w:rsid w:val="00107CCB"/>
    <w:rsid w:val="001201B9"/>
    <w:rsid w:val="001407C9"/>
    <w:rsid w:val="00160B6C"/>
    <w:rsid w:val="00167240"/>
    <w:rsid w:val="00171DD4"/>
    <w:rsid w:val="00183590"/>
    <w:rsid w:val="001869D8"/>
    <w:rsid w:val="00190D8B"/>
    <w:rsid w:val="0019135D"/>
    <w:rsid w:val="001950E9"/>
    <w:rsid w:val="001B5352"/>
    <w:rsid w:val="001C06E9"/>
    <w:rsid w:val="001C26D6"/>
    <w:rsid w:val="001C5828"/>
    <w:rsid w:val="001D158A"/>
    <w:rsid w:val="0020220B"/>
    <w:rsid w:val="00280E92"/>
    <w:rsid w:val="00283EE6"/>
    <w:rsid w:val="0029057E"/>
    <w:rsid w:val="00291167"/>
    <w:rsid w:val="00293994"/>
    <w:rsid w:val="0029494F"/>
    <w:rsid w:val="002C2BE8"/>
    <w:rsid w:val="003036B0"/>
    <w:rsid w:val="0030539B"/>
    <w:rsid w:val="00307C41"/>
    <w:rsid w:val="0031314F"/>
    <w:rsid w:val="0032098A"/>
    <w:rsid w:val="00324A88"/>
    <w:rsid w:val="00325DAE"/>
    <w:rsid w:val="00342FEB"/>
    <w:rsid w:val="003531B1"/>
    <w:rsid w:val="003571D0"/>
    <w:rsid w:val="00387D57"/>
    <w:rsid w:val="003A36C5"/>
    <w:rsid w:val="003D67F7"/>
    <w:rsid w:val="003E6140"/>
    <w:rsid w:val="003F6570"/>
    <w:rsid w:val="003F7A93"/>
    <w:rsid w:val="004026B9"/>
    <w:rsid w:val="00435206"/>
    <w:rsid w:val="004413B9"/>
    <w:rsid w:val="004501B9"/>
    <w:rsid w:val="004711D9"/>
    <w:rsid w:val="0047318E"/>
    <w:rsid w:val="00481946"/>
    <w:rsid w:val="00485AF8"/>
    <w:rsid w:val="00494677"/>
    <w:rsid w:val="004A4B79"/>
    <w:rsid w:val="004A6FA9"/>
    <w:rsid w:val="004E42E9"/>
    <w:rsid w:val="004E7F7E"/>
    <w:rsid w:val="00502320"/>
    <w:rsid w:val="0052740E"/>
    <w:rsid w:val="00527B92"/>
    <w:rsid w:val="00534E3B"/>
    <w:rsid w:val="00541B19"/>
    <w:rsid w:val="00566F2B"/>
    <w:rsid w:val="0057569B"/>
    <w:rsid w:val="005A1B18"/>
    <w:rsid w:val="005B7871"/>
    <w:rsid w:val="005C29D3"/>
    <w:rsid w:val="005D2AEB"/>
    <w:rsid w:val="005E0FFA"/>
    <w:rsid w:val="006077E9"/>
    <w:rsid w:val="00625252"/>
    <w:rsid w:val="00641805"/>
    <w:rsid w:val="0064464E"/>
    <w:rsid w:val="006739EB"/>
    <w:rsid w:val="00686419"/>
    <w:rsid w:val="006962F8"/>
    <w:rsid w:val="006A3D68"/>
    <w:rsid w:val="006B249A"/>
    <w:rsid w:val="006B4E3A"/>
    <w:rsid w:val="006C117E"/>
    <w:rsid w:val="006E3567"/>
    <w:rsid w:val="006F5D76"/>
    <w:rsid w:val="00702DFB"/>
    <w:rsid w:val="007041BF"/>
    <w:rsid w:val="007168D0"/>
    <w:rsid w:val="007358B5"/>
    <w:rsid w:val="00755F41"/>
    <w:rsid w:val="007744D4"/>
    <w:rsid w:val="007748E4"/>
    <w:rsid w:val="007A3B6E"/>
    <w:rsid w:val="007F1BDE"/>
    <w:rsid w:val="00800B1F"/>
    <w:rsid w:val="00835F78"/>
    <w:rsid w:val="00843C16"/>
    <w:rsid w:val="008612C2"/>
    <w:rsid w:val="00862C93"/>
    <w:rsid w:val="00864A59"/>
    <w:rsid w:val="00871917"/>
    <w:rsid w:val="00876FD3"/>
    <w:rsid w:val="00877417"/>
    <w:rsid w:val="008871B0"/>
    <w:rsid w:val="008903E9"/>
    <w:rsid w:val="00891AF2"/>
    <w:rsid w:val="008B7984"/>
    <w:rsid w:val="008C2AAA"/>
    <w:rsid w:val="008D400D"/>
    <w:rsid w:val="008D54DC"/>
    <w:rsid w:val="008F45CB"/>
    <w:rsid w:val="009210DE"/>
    <w:rsid w:val="0093095D"/>
    <w:rsid w:val="00935A35"/>
    <w:rsid w:val="00942AED"/>
    <w:rsid w:val="00942F43"/>
    <w:rsid w:val="00956D68"/>
    <w:rsid w:val="00964EA1"/>
    <w:rsid w:val="009756B3"/>
    <w:rsid w:val="00981447"/>
    <w:rsid w:val="00A056F8"/>
    <w:rsid w:val="00A120E2"/>
    <w:rsid w:val="00A30B08"/>
    <w:rsid w:val="00A3679F"/>
    <w:rsid w:val="00A41098"/>
    <w:rsid w:val="00A673BB"/>
    <w:rsid w:val="00A71C61"/>
    <w:rsid w:val="00A7683D"/>
    <w:rsid w:val="00A80035"/>
    <w:rsid w:val="00A81B8A"/>
    <w:rsid w:val="00A85CBB"/>
    <w:rsid w:val="00AA07A4"/>
    <w:rsid w:val="00AA7569"/>
    <w:rsid w:val="00AC6BC3"/>
    <w:rsid w:val="00AD1D39"/>
    <w:rsid w:val="00AD6B18"/>
    <w:rsid w:val="00AE20D3"/>
    <w:rsid w:val="00AF498D"/>
    <w:rsid w:val="00AF53BD"/>
    <w:rsid w:val="00AF6DA0"/>
    <w:rsid w:val="00B13437"/>
    <w:rsid w:val="00B14F3A"/>
    <w:rsid w:val="00B26929"/>
    <w:rsid w:val="00B858E8"/>
    <w:rsid w:val="00B911D7"/>
    <w:rsid w:val="00BC0A30"/>
    <w:rsid w:val="00BC7BDA"/>
    <w:rsid w:val="00BD0662"/>
    <w:rsid w:val="00BE733F"/>
    <w:rsid w:val="00BE7C6C"/>
    <w:rsid w:val="00C05C26"/>
    <w:rsid w:val="00C12504"/>
    <w:rsid w:val="00C1637C"/>
    <w:rsid w:val="00C35484"/>
    <w:rsid w:val="00C35679"/>
    <w:rsid w:val="00C553A1"/>
    <w:rsid w:val="00C64711"/>
    <w:rsid w:val="00C71001"/>
    <w:rsid w:val="00C75B5C"/>
    <w:rsid w:val="00C80AE8"/>
    <w:rsid w:val="00C9337B"/>
    <w:rsid w:val="00CA31E4"/>
    <w:rsid w:val="00CB05DC"/>
    <w:rsid w:val="00CB0678"/>
    <w:rsid w:val="00CB1298"/>
    <w:rsid w:val="00CB38CC"/>
    <w:rsid w:val="00CB663A"/>
    <w:rsid w:val="00CC31EE"/>
    <w:rsid w:val="00CD385A"/>
    <w:rsid w:val="00CD5182"/>
    <w:rsid w:val="00CE1321"/>
    <w:rsid w:val="00CE456C"/>
    <w:rsid w:val="00CF4701"/>
    <w:rsid w:val="00D034E6"/>
    <w:rsid w:val="00D11D34"/>
    <w:rsid w:val="00D157E2"/>
    <w:rsid w:val="00D17B6A"/>
    <w:rsid w:val="00D62B4E"/>
    <w:rsid w:val="00D7030A"/>
    <w:rsid w:val="00D709FC"/>
    <w:rsid w:val="00D73128"/>
    <w:rsid w:val="00D825F4"/>
    <w:rsid w:val="00D90964"/>
    <w:rsid w:val="00DA48ED"/>
    <w:rsid w:val="00DC39A7"/>
    <w:rsid w:val="00DD7626"/>
    <w:rsid w:val="00DF15E2"/>
    <w:rsid w:val="00E10FE7"/>
    <w:rsid w:val="00E21B8C"/>
    <w:rsid w:val="00E36407"/>
    <w:rsid w:val="00E42CE8"/>
    <w:rsid w:val="00E45767"/>
    <w:rsid w:val="00E54EA2"/>
    <w:rsid w:val="00E719BA"/>
    <w:rsid w:val="00E73F88"/>
    <w:rsid w:val="00E946EB"/>
    <w:rsid w:val="00E95DF8"/>
    <w:rsid w:val="00EA6AAE"/>
    <w:rsid w:val="00EC32F0"/>
    <w:rsid w:val="00EC65EF"/>
    <w:rsid w:val="00F023C6"/>
    <w:rsid w:val="00F3433A"/>
    <w:rsid w:val="00F433CF"/>
    <w:rsid w:val="00F55F08"/>
    <w:rsid w:val="00F750E5"/>
    <w:rsid w:val="00F751F1"/>
    <w:rsid w:val="00F822CD"/>
    <w:rsid w:val="00F873EE"/>
    <w:rsid w:val="00F875E4"/>
    <w:rsid w:val="00F91BB8"/>
    <w:rsid w:val="00F9673A"/>
    <w:rsid w:val="00FA1CFA"/>
    <w:rsid w:val="00FB792C"/>
    <w:rsid w:val="00FC0DFB"/>
    <w:rsid w:val="00FD2B4E"/>
    <w:rsid w:val="00FD7B24"/>
    <w:rsid w:val="00FF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style="mso-position-horizontal:right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78CF8EB3"/>
  <w15:chartTrackingRefBased/>
  <w15:docId w15:val="{703BF367-0521-4559-9691-697F602A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12C2"/>
    <w:rPr>
      <w:rFonts w:ascii="Arial" w:eastAsia="Times New Roman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94677"/>
    <w:pPr>
      <w:keepNext/>
      <w:tabs>
        <w:tab w:val="left" w:pos="4680"/>
      </w:tabs>
      <w:outlineLvl w:val="0"/>
    </w:pPr>
    <w:rPr>
      <w:rFonts w:cs="Arial"/>
      <w:b/>
      <w:bCs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C2BE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C2BE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35A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35A35"/>
  </w:style>
  <w:style w:type="paragraph" w:styleId="Fuzeile">
    <w:name w:val="footer"/>
    <w:basedOn w:val="Standard"/>
    <w:link w:val="FuzeileZchn"/>
    <w:unhideWhenUsed/>
    <w:rsid w:val="00935A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35A35"/>
  </w:style>
  <w:style w:type="paragraph" w:styleId="KeinLeerraum">
    <w:name w:val="No Spacing"/>
    <w:uiPriority w:val="1"/>
    <w:qFormat/>
    <w:rsid w:val="005A1B1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F498D"/>
    <w:rPr>
      <w:color w:val="0000FF"/>
      <w:u w:val="single"/>
    </w:rPr>
  </w:style>
  <w:style w:type="character" w:customStyle="1" w:styleId="berschrift1Zchn">
    <w:name w:val="Überschrift 1 Zchn"/>
    <w:link w:val="berschrift1"/>
    <w:rsid w:val="00494677"/>
    <w:rPr>
      <w:rFonts w:ascii="Arial" w:eastAsia="Times New Roman" w:hAnsi="Arial" w:cs="Arial"/>
      <w:b/>
      <w:bCs/>
      <w:sz w:val="28"/>
      <w:szCs w:val="24"/>
      <w:lang w:eastAsia="de-DE"/>
    </w:rPr>
  </w:style>
  <w:style w:type="character" w:customStyle="1" w:styleId="berschrift2Zchn">
    <w:name w:val="Überschrift 2 Zchn"/>
    <w:link w:val="berschrift2"/>
    <w:uiPriority w:val="9"/>
    <w:semiHidden/>
    <w:rsid w:val="002C2BE8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berschrift3Zchn">
    <w:name w:val="Überschrift 3 Zchn"/>
    <w:link w:val="berschrift3"/>
    <w:uiPriority w:val="9"/>
    <w:semiHidden/>
    <w:rsid w:val="002C2BE8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8612C2"/>
    <w:pPr>
      <w:ind w:left="720"/>
      <w:contextualSpacing/>
    </w:pPr>
  </w:style>
  <w:style w:type="table" w:styleId="Tabellenraster">
    <w:name w:val="Table Grid"/>
    <w:basedOn w:val="NormaleTabelle"/>
    <w:rsid w:val="008612C2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B111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DF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DFB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Begleitnotiz%20GS%20St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C7FC7-51A3-4BD9-A5CE-675E1684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Begleitnotiz GS Stv.dotx</Template>
  <TotalTime>0</TotalTime>
  <Pages>2</Pages>
  <Words>409</Words>
  <Characters>2580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Schneider</dc:creator>
  <cp:keywords/>
  <cp:lastModifiedBy>Sabine Schneider</cp:lastModifiedBy>
  <cp:revision>11</cp:revision>
  <cp:lastPrinted>2024-01-19T10:38:00Z</cp:lastPrinted>
  <dcterms:created xsi:type="dcterms:W3CDTF">2023-11-27T08:42:00Z</dcterms:created>
  <dcterms:modified xsi:type="dcterms:W3CDTF">2025-07-14T07:40:00Z</dcterms:modified>
</cp:coreProperties>
</file>