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C620" w14:textId="1349A555" w:rsidR="00A26B25" w:rsidRPr="00971108" w:rsidRDefault="00A26B25" w:rsidP="00A26B25">
      <w:pPr>
        <w:jc w:val="center"/>
        <w:rPr>
          <w:rStyle w:val="Fett"/>
          <w:sz w:val="40"/>
          <w:szCs w:val="40"/>
        </w:rPr>
      </w:pPr>
      <w:r w:rsidRPr="00971108">
        <w:rPr>
          <w:rStyle w:val="Fett"/>
          <w:sz w:val="40"/>
          <w:szCs w:val="40"/>
        </w:rPr>
        <w:t>H Ä C K S E L – S E R V I</w:t>
      </w:r>
      <w:r w:rsidR="00742327">
        <w:rPr>
          <w:rStyle w:val="Fett"/>
          <w:sz w:val="40"/>
          <w:szCs w:val="40"/>
        </w:rPr>
        <w:t xml:space="preserve"> C E   </w:t>
      </w:r>
      <w:r w:rsidR="00A6328A">
        <w:rPr>
          <w:rStyle w:val="Fett"/>
          <w:sz w:val="40"/>
          <w:szCs w:val="40"/>
        </w:rPr>
        <w:t>H E R B S T</w:t>
      </w:r>
      <w:r w:rsidR="00742327">
        <w:rPr>
          <w:rStyle w:val="Fett"/>
          <w:sz w:val="40"/>
          <w:szCs w:val="40"/>
        </w:rPr>
        <w:t xml:space="preserve">   2 0 </w:t>
      </w:r>
      <w:r w:rsidR="00002082">
        <w:rPr>
          <w:rStyle w:val="Fett"/>
          <w:sz w:val="40"/>
          <w:szCs w:val="40"/>
        </w:rPr>
        <w:t>2</w:t>
      </w:r>
      <w:r w:rsidR="00742327">
        <w:rPr>
          <w:rStyle w:val="Fett"/>
          <w:sz w:val="40"/>
          <w:szCs w:val="40"/>
        </w:rPr>
        <w:t xml:space="preserve"> </w:t>
      </w:r>
      <w:r w:rsidR="00300B79">
        <w:rPr>
          <w:rStyle w:val="Fett"/>
          <w:sz w:val="40"/>
          <w:szCs w:val="40"/>
        </w:rPr>
        <w:t>5</w:t>
      </w:r>
    </w:p>
    <w:p w14:paraId="2A8DA1DA" w14:textId="77777777" w:rsidR="00A26B25" w:rsidRPr="004F53EF" w:rsidRDefault="00A26B25" w:rsidP="00A26B25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26B25" w14:paraId="52777B2F" w14:textId="77777777" w:rsidTr="005930DA">
        <w:tc>
          <w:tcPr>
            <w:tcW w:w="9356" w:type="dxa"/>
            <w:shd w:val="pct15" w:color="auto" w:fill="auto"/>
          </w:tcPr>
          <w:p w14:paraId="1686F526" w14:textId="77777777" w:rsidR="00A26B25" w:rsidRPr="00472186" w:rsidRDefault="00A26B25" w:rsidP="004A3E85">
            <w:pPr>
              <w:spacing w:after="0" w:line="240" w:lineRule="auto"/>
              <w:ind w:left="709" w:hanging="709"/>
              <w:jc w:val="center"/>
              <w:outlineLvl w:val="0"/>
              <w:rPr>
                <w:smallCaps/>
                <w:sz w:val="30"/>
                <w:szCs w:val="30"/>
              </w:rPr>
            </w:pPr>
            <w:r w:rsidRPr="00CF1B51">
              <w:rPr>
                <w:smallCaps/>
                <w:sz w:val="30"/>
                <w:szCs w:val="30"/>
              </w:rPr>
              <w:t xml:space="preserve">Abfuhrtag für </w:t>
            </w:r>
            <w:r w:rsidRPr="00CF1B51">
              <w:rPr>
                <w:b/>
                <w:smallCaps/>
                <w:sz w:val="30"/>
                <w:szCs w:val="30"/>
              </w:rPr>
              <w:t>nicht selber</w:t>
            </w:r>
            <w:r w:rsidRPr="00CF1B51">
              <w:rPr>
                <w:smallCaps/>
                <w:sz w:val="30"/>
                <w:szCs w:val="30"/>
              </w:rPr>
              <w:t xml:space="preserve"> verwertetes häckselgut</w:t>
            </w:r>
          </w:p>
        </w:tc>
      </w:tr>
    </w:tbl>
    <w:p w14:paraId="4CBDA5BF" w14:textId="6BFAC07A" w:rsidR="00A26B25" w:rsidRPr="00AC76F1" w:rsidRDefault="00295F79" w:rsidP="00A26B25">
      <w:pPr>
        <w:spacing w:before="120" w:after="0" w:line="240" w:lineRule="auto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>Donnerstag</w:t>
      </w:r>
      <w:r w:rsidR="008A6D97">
        <w:rPr>
          <w:rFonts w:cs="Arial"/>
          <w:b/>
          <w:sz w:val="27"/>
          <w:szCs w:val="27"/>
        </w:rPr>
        <w:t xml:space="preserve">, </w:t>
      </w:r>
      <w:r w:rsidR="00300B79">
        <w:rPr>
          <w:rFonts w:cs="Arial"/>
          <w:b/>
          <w:sz w:val="27"/>
          <w:szCs w:val="27"/>
        </w:rPr>
        <w:t>13</w:t>
      </w:r>
      <w:r w:rsidR="00A26B25">
        <w:rPr>
          <w:rFonts w:cs="Arial"/>
          <w:b/>
          <w:sz w:val="27"/>
          <w:szCs w:val="27"/>
        </w:rPr>
        <w:t xml:space="preserve">. </w:t>
      </w:r>
      <w:r w:rsidR="00F32DB6">
        <w:rPr>
          <w:rFonts w:cs="Arial"/>
          <w:b/>
          <w:sz w:val="27"/>
          <w:szCs w:val="27"/>
        </w:rPr>
        <w:t>November</w:t>
      </w:r>
      <w:r w:rsidR="00A26B25">
        <w:rPr>
          <w:rFonts w:cs="Arial"/>
          <w:b/>
          <w:sz w:val="27"/>
          <w:szCs w:val="27"/>
        </w:rPr>
        <w:t xml:space="preserve"> 20</w:t>
      </w:r>
      <w:r>
        <w:rPr>
          <w:rFonts w:cs="Arial"/>
          <w:b/>
          <w:sz w:val="27"/>
          <w:szCs w:val="27"/>
        </w:rPr>
        <w:t>2</w:t>
      </w:r>
      <w:r w:rsidR="00300B79">
        <w:rPr>
          <w:rFonts w:cs="Arial"/>
          <w:b/>
          <w:sz w:val="27"/>
          <w:szCs w:val="27"/>
        </w:rPr>
        <w:t>5</w:t>
      </w:r>
    </w:p>
    <w:p w14:paraId="228C6AE7" w14:textId="79ED9DE6" w:rsidR="00A26B25" w:rsidRDefault="00A26B25" w:rsidP="00A26B25">
      <w:pPr>
        <w:spacing w:before="120" w:after="0" w:line="240" w:lineRule="auto"/>
        <w:jc w:val="both"/>
        <w:rPr>
          <w:rFonts w:cs="Arial"/>
        </w:rPr>
      </w:pPr>
      <w:r w:rsidRPr="007833C7">
        <w:rPr>
          <w:rFonts w:cs="Arial"/>
        </w:rPr>
        <w:t xml:space="preserve">Wenn Sie das Häckselgut </w:t>
      </w:r>
      <w:r w:rsidRPr="00275076">
        <w:rPr>
          <w:rFonts w:cs="Arial"/>
          <w:b/>
        </w:rPr>
        <w:t>nicht selbst verwenden</w:t>
      </w:r>
      <w:r w:rsidR="00742327">
        <w:rPr>
          <w:rFonts w:cs="Arial"/>
        </w:rPr>
        <w:t xml:space="preserve">, so muss dieses am </w:t>
      </w:r>
      <w:r w:rsidR="00300B79">
        <w:rPr>
          <w:rFonts w:cs="Arial"/>
        </w:rPr>
        <w:t>13</w:t>
      </w:r>
      <w:r>
        <w:rPr>
          <w:rFonts w:cs="Arial"/>
        </w:rPr>
        <w:t xml:space="preserve">. </w:t>
      </w:r>
      <w:r w:rsidR="003A2E05">
        <w:rPr>
          <w:rFonts w:cs="Arial"/>
        </w:rPr>
        <w:t xml:space="preserve">November </w:t>
      </w:r>
      <w:r>
        <w:rPr>
          <w:rFonts w:cs="Arial"/>
        </w:rPr>
        <w:t>20</w:t>
      </w:r>
      <w:r w:rsidR="0001097C">
        <w:rPr>
          <w:rFonts w:cs="Arial"/>
        </w:rPr>
        <w:t>2</w:t>
      </w:r>
      <w:r w:rsidR="00300B79">
        <w:rPr>
          <w:rFonts w:cs="Arial"/>
        </w:rPr>
        <w:t>5</w:t>
      </w:r>
      <w:r w:rsidRPr="007833C7">
        <w:rPr>
          <w:rFonts w:cs="Arial"/>
        </w:rPr>
        <w:t>, 0</w:t>
      </w:r>
      <w:r w:rsidR="0059491E">
        <w:rPr>
          <w:rFonts w:cs="Arial"/>
        </w:rPr>
        <w:t>7</w:t>
      </w:r>
      <w:r w:rsidRPr="007833C7">
        <w:rPr>
          <w:rFonts w:cs="Arial"/>
        </w:rPr>
        <w:t>.00 Uhr</w:t>
      </w:r>
      <w:r w:rsidR="0059491E">
        <w:rPr>
          <w:rFonts w:cs="Arial"/>
        </w:rPr>
        <w:t>,</w:t>
      </w:r>
      <w:r w:rsidRPr="007833C7">
        <w:rPr>
          <w:rFonts w:cs="Arial"/>
        </w:rPr>
        <w:t xml:space="preserve"> </w:t>
      </w:r>
      <w:r w:rsidRPr="007833C7">
        <w:rPr>
          <w:rFonts w:cs="Arial"/>
          <w:b/>
        </w:rPr>
        <w:t>gut zugänglich</w:t>
      </w:r>
      <w:r w:rsidRPr="007833C7">
        <w:rPr>
          <w:rFonts w:cs="Arial"/>
        </w:rPr>
        <w:t xml:space="preserve"> am Strassenrand oder Hausvorplatz bereitliegen.</w:t>
      </w:r>
      <w:r>
        <w:rPr>
          <w:rFonts w:cs="Arial"/>
        </w:rPr>
        <w:t xml:space="preserve"> Dieses Material wird abgeführt und energetisch verwertet.</w:t>
      </w:r>
    </w:p>
    <w:p w14:paraId="7FEDE393" w14:textId="77777777" w:rsidR="00A26B25" w:rsidRPr="007833C7" w:rsidRDefault="00A26B25" w:rsidP="00A26B25">
      <w:pPr>
        <w:spacing w:line="240" w:lineRule="auto"/>
        <w:jc w:val="both"/>
        <w:rPr>
          <w:rFonts w:cs="Arial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26B25" w14:paraId="196570B6" w14:textId="77777777" w:rsidTr="005930DA">
        <w:tc>
          <w:tcPr>
            <w:tcW w:w="9356" w:type="dxa"/>
            <w:shd w:val="pct15" w:color="auto" w:fill="auto"/>
          </w:tcPr>
          <w:p w14:paraId="64407F6D" w14:textId="77777777" w:rsidR="00A26B25" w:rsidRDefault="00A26B25" w:rsidP="004A3E85">
            <w:pPr>
              <w:spacing w:after="0" w:line="240" w:lineRule="auto"/>
              <w:jc w:val="center"/>
            </w:pPr>
            <w:r w:rsidRPr="00B52A1D">
              <w:rPr>
                <w:smallCaps/>
                <w:sz w:val="30"/>
                <w:szCs w:val="30"/>
              </w:rPr>
              <w:t xml:space="preserve">Abfuhrtag für </w:t>
            </w:r>
            <w:r w:rsidRPr="00B52A1D">
              <w:rPr>
                <w:b/>
                <w:smallCaps/>
                <w:sz w:val="30"/>
                <w:szCs w:val="30"/>
              </w:rPr>
              <w:t>selber</w:t>
            </w:r>
            <w:r w:rsidRPr="00B52A1D">
              <w:rPr>
                <w:smallCaps/>
                <w:sz w:val="30"/>
                <w:szCs w:val="30"/>
              </w:rPr>
              <w:t xml:space="preserve"> verwertetes häckselgut</w:t>
            </w:r>
          </w:p>
        </w:tc>
      </w:tr>
    </w:tbl>
    <w:p w14:paraId="63A1B01C" w14:textId="6448953F" w:rsidR="00A26B25" w:rsidRPr="00AC76F1" w:rsidRDefault="00742327" w:rsidP="00A26B25">
      <w:pPr>
        <w:spacing w:before="120" w:after="0" w:line="240" w:lineRule="auto"/>
        <w:rPr>
          <w:rFonts w:cs="Arial"/>
          <w:b/>
          <w:sz w:val="27"/>
          <w:szCs w:val="27"/>
        </w:rPr>
      </w:pPr>
      <w:r>
        <w:rPr>
          <w:rFonts w:cs="Arial"/>
          <w:b/>
          <w:sz w:val="27"/>
          <w:szCs w:val="27"/>
        </w:rPr>
        <w:t xml:space="preserve">Freitag, </w:t>
      </w:r>
      <w:r w:rsidR="00300B79">
        <w:rPr>
          <w:rFonts w:cs="Arial"/>
          <w:b/>
          <w:sz w:val="27"/>
          <w:szCs w:val="27"/>
        </w:rPr>
        <w:t>14</w:t>
      </w:r>
      <w:r w:rsidR="00A26B25">
        <w:rPr>
          <w:rFonts w:cs="Arial"/>
          <w:b/>
          <w:sz w:val="27"/>
          <w:szCs w:val="27"/>
        </w:rPr>
        <w:t xml:space="preserve">. </w:t>
      </w:r>
      <w:r w:rsidR="00F32DB6">
        <w:rPr>
          <w:rFonts w:cs="Arial"/>
          <w:b/>
          <w:sz w:val="27"/>
          <w:szCs w:val="27"/>
        </w:rPr>
        <w:t>November</w:t>
      </w:r>
      <w:r w:rsidR="00A26B25">
        <w:rPr>
          <w:rFonts w:cs="Arial"/>
          <w:b/>
          <w:sz w:val="27"/>
          <w:szCs w:val="27"/>
        </w:rPr>
        <w:t xml:space="preserve"> 20</w:t>
      </w:r>
      <w:r w:rsidR="00D3474A">
        <w:rPr>
          <w:rFonts w:cs="Arial"/>
          <w:b/>
          <w:sz w:val="27"/>
          <w:szCs w:val="27"/>
        </w:rPr>
        <w:t>2</w:t>
      </w:r>
      <w:r w:rsidR="00300B79">
        <w:rPr>
          <w:rFonts w:cs="Arial"/>
          <w:b/>
          <w:sz w:val="27"/>
          <w:szCs w:val="27"/>
        </w:rPr>
        <w:t>5</w:t>
      </w:r>
    </w:p>
    <w:p w14:paraId="4CEE12A4" w14:textId="0DBC15E0" w:rsidR="00A26B25" w:rsidRPr="007833C7" w:rsidRDefault="00A26B25" w:rsidP="00A26B25">
      <w:pPr>
        <w:spacing w:before="120" w:after="0" w:line="240" w:lineRule="auto"/>
        <w:jc w:val="both"/>
        <w:rPr>
          <w:rFonts w:cs="Arial"/>
        </w:rPr>
      </w:pPr>
      <w:r w:rsidRPr="007833C7">
        <w:rPr>
          <w:rFonts w:cs="Arial"/>
        </w:rPr>
        <w:t xml:space="preserve">Wenn Sie das Häckselgut </w:t>
      </w:r>
      <w:r w:rsidRPr="00275076">
        <w:rPr>
          <w:rFonts w:cs="Arial"/>
          <w:b/>
        </w:rPr>
        <w:t>selbst verwenden</w:t>
      </w:r>
      <w:r>
        <w:rPr>
          <w:rFonts w:cs="Arial"/>
        </w:rPr>
        <w:t xml:space="preserve">, so muss dieses am </w:t>
      </w:r>
      <w:r w:rsidR="00300B79">
        <w:rPr>
          <w:rFonts w:cs="Arial"/>
        </w:rPr>
        <w:t>14</w:t>
      </w:r>
      <w:r w:rsidR="003A2E05">
        <w:rPr>
          <w:rFonts w:cs="Arial"/>
        </w:rPr>
        <w:t xml:space="preserve">. November </w:t>
      </w:r>
      <w:r>
        <w:rPr>
          <w:rFonts w:cs="Arial"/>
        </w:rPr>
        <w:t>20</w:t>
      </w:r>
      <w:r w:rsidR="0001097C">
        <w:rPr>
          <w:rFonts w:cs="Arial"/>
        </w:rPr>
        <w:t>2</w:t>
      </w:r>
      <w:r w:rsidR="00300B79">
        <w:rPr>
          <w:rFonts w:cs="Arial"/>
        </w:rPr>
        <w:t>5</w:t>
      </w:r>
      <w:r w:rsidRPr="007833C7">
        <w:rPr>
          <w:rFonts w:cs="Arial"/>
        </w:rPr>
        <w:t>, 0</w:t>
      </w:r>
      <w:r w:rsidR="0059491E">
        <w:rPr>
          <w:rFonts w:cs="Arial"/>
        </w:rPr>
        <w:t>7</w:t>
      </w:r>
      <w:r w:rsidRPr="007833C7">
        <w:rPr>
          <w:rFonts w:cs="Arial"/>
        </w:rPr>
        <w:t>.00 Uhr</w:t>
      </w:r>
      <w:r w:rsidR="0059491E">
        <w:rPr>
          <w:rFonts w:cs="Arial"/>
        </w:rPr>
        <w:t>,</w:t>
      </w:r>
      <w:r>
        <w:rPr>
          <w:rFonts w:cs="Arial"/>
        </w:rPr>
        <w:t xml:space="preserve"> </w:t>
      </w:r>
      <w:r w:rsidRPr="007833C7">
        <w:rPr>
          <w:rFonts w:cs="Arial"/>
          <w:b/>
        </w:rPr>
        <w:t>gut zugänglich</w:t>
      </w:r>
      <w:r w:rsidRPr="007833C7">
        <w:rPr>
          <w:rFonts w:cs="Arial"/>
        </w:rPr>
        <w:t xml:space="preserve"> am Strassenrand oder Hausvorplatz bereitliegen.</w:t>
      </w:r>
      <w:r>
        <w:rPr>
          <w:rFonts w:cs="Arial"/>
        </w:rPr>
        <w:t xml:space="preserve"> Dieses Material wird vor Ort gehäckselt.</w:t>
      </w:r>
    </w:p>
    <w:p w14:paraId="644DE9B4" w14:textId="77777777" w:rsidR="005930DA" w:rsidRDefault="005930DA" w:rsidP="005930DA">
      <w:pPr>
        <w:spacing w:after="0" w:line="240" w:lineRule="auto"/>
        <w:rPr>
          <w:rFonts w:cs="Calibri"/>
        </w:rPr>
      </w:pPr>
    </w:p>
    <w:p w14:paraId="1C0B8D36" w14:textId="77777777" w:rsidR="005930DA" w:rsidRPr="00525D85" w:rsidRDefault="005930DA" w:rsidP="005930DA">
      <w:pPr>
        <w:spacing w:after="0" w:line="240" w:lineRule="auto"/>
        <w:rPr>
          <w:rFonts w:cs="Calibr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930DA" w:rsidRPr="00525D85" w14:paraId="4AA25395" w14:textId="77777777" w:rsidTr="005930DA">
        <w:tc>
          <w:tcPr>
            <w:tcW w:w="9356" w:type="dxa"/>
            <w:shd w:val="pct15" w:color="auto" w:fill="auto"/>
          </w:tcPr>
          <w:p w14:paraId="02351CE6" w14:textId="77777777" w:rsidR="005930DA" w:rsidRPr="00525D85" w:rsidRDefault="005930DA" w:rsidP="004A5FF2">
            <w:pPr>
              <w:spacing w:after="0" w:line="240" w:lineRule="auto"/>
              <w:ind w:left="709" w:hanging="709"/>
              <w:jc w:val="center"/>
              <w:outlineLvl w:val="0"/>
              <w:rPr>
                <w:rFonts w:cs="Calibri"/>
                <w:smallCaps/>
                <w:sz w:val="30"/>
                <w:szCs w:val="30"/>
              </w:rPr>
            </w:pPr>
            <w:r w:rsidRPr="00525D85">
              <w:rPr>
                <w:rFonts w:cs="Calibri"/>
                <w:smallCaps/>
                <w:sz w:val="30"/>
                <w:szCs w:val="30"/>
              </w:rPr>
              <w:t>Allgemeines</w:t>
            </w:r>
          </w:p>
        </w:tc>
      </w:tr>
    </w:tbl>
    <w:p w14:paraId="506D6587" w14:textId="77777777" w:rsidR="005930DA" w:rsidRPr="00525D85" w:rsidRDefault="005930DA" w:rsidP="005930DA">
      <w:pPr>
        <w:spacing w:after="0" w:line="240" w:lineRule="auto"/>
        <w:rPr>
          <w:rFonts w:cs="Calibri"/>
          <w:sz w:val="18"/>
          <w:szCs w:val="18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268"/>
      </w:tblGrid>
      <w:tr w:rsidR="00A26B25" w14:paraId="48B3C734" w14:textId="77777777" w:rsidTr="005930DA">
        <w:tc>
          <w:tcPr>
            <w:tcW w:w="2410" w:type="dxa"/>
            <w:shd w:val="pct15" w:color="auto" w:fill="auto"/>
          </w:tcPr>
          <w:p w14:paraId="0FDCDA31" w14:textId="77777777" w:rsidR="00A26B25" w:rsidRPr="00CD4D81" w:rsidRDefault="00A26B25" w:rsidP="004A3E85">
            <w:pPr>
              <w:spacing w:line="240" w:lineRule="auto"/>
              <w:rPr>
                <w:rFonts w:cs="Arial"/>
                <w:b/>
                <w:sz w:val="24"/>
                <w:szCs w:val="24"/>
              </w:rPr>
            </w:pPr>
            <w:r w:rsidRPr="00CD4D81">
              <w:rPr>
                <w:smallCaps/>
                <w:sz w:val="24"/>
                <w:szCs w:val="24"/>
              </w:rPr>
              <w:t>Anmeldeschluss</w:t>
            </w:r>
          </w:p>
        </w:tc>
        <w:tc>
          <w:tcPr>
            <w:tcW w:w="2410" w:type="dxa"/>
            <w:shd w:val="pct15" w:color="auto" w:fill="auto"/>
          </w:tcPr>
          <w:p w14:paraId="26AB3DBA" w14:textId="77777777" w:rsidR="00A26B25" w:rsidRDefault="00A26B25" w:rsidP="004A3E85">
            <w:pPr>
              <w:spacing w:line="240" w:lineRule="auto"/>
              <w:rPr>
                <w:rFonts w:cs="Arial"/>
                <w:b/>
              </w:rPr>
            </w:pPr>
            <w:r>
              <w:rPr>
                <w:smallCaps/>
                <w:sz w:val="24"/>
                <w:szCs w:val="24"/>
              </w:rPr>
              <w:t>Häckselgut</w:t>
            </w:r>
          </w:p>
        </w:tc>
        <w:tc>
          <w:tcPr>
            <w:tcW w:w="2268" w:type="dxa"/>
            <w:shd w:val="pct15" w:color="auto" w:fill="auto"/>
          </w:tcPr>
          <w:p w14:paraId="126BDDB1" w14:textId="77777777" w:rsidR="00A26B25" w:rsidRDefault="00A26B25" w:rsidP="004A3E85">
            <w:pPr>
              <w:spacing w:line="240" w:lineRule="auto"/>
              <w:rPr>
                <w:rFonts w:cs="Arial"/>
                <w:b/>
              </w:rPr>
            </w:pPr>
            <w:r>
              <w:rPr>
                <w:smallCaps/>
                <w:sz w:val="24"/>
                <w:szCs w:val="24"/>
              </w:rPr>
              <w:t>Kosten</w:t>
            </w:r>
          </w:p>
        </w:tc>
        <w:tc>
          <w:tcPr>
            <w:tcW w:w="2268" w:type="dxa"/>
            <w:shd w:val="pct15" w:color="auto" w:fill="auto"/>
          </w:tcPr>
          <w:p w14:paraId="4F248FF7" w14:textId="77777777" w:rsidR="00A26B25" w:rsidRDefault="00A26B25" w:rsidP="004A3E85">
            <w:pPr>
              <w:spacing w:line="240" w:lineRule="auto"/>
              <w:rPr>
                <w:rFonts w:cs="Arial"/>
                <w:b/>
              </w:rPr>
            </w:pPr>
            <w:r>
              <w:rPr>
                <w:smallCaps/>
                <w:sz w:val="24"/>
                <w:szCs w:val="24"/>
              </w:rPr>
              <w:t>Rechnungsstellung</w:t>
            </w:r>
          </w:p>
        </w:tc>
      </w:tr>
      <w:tr w:rsidR="00A26B25" w14:paraId="2A81EB98" w14:textId="77777777" w:rsidTr="005930DA">
        <w:tc>
          <w:tcPr>
            <w:tcW w:w="2410" w:type="dxa"/>
          </w:tcPr>
          <w:p w14:paraId="33EDF2E1" w14:textId="77777777" w:rsidR="00A26B25" w:rsidRDefault="00A26B25" w:rsidP="004A3E85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Anmeldeschluss ist </w:t>
            </w:r>
          </w:p>
          <w:p w14:paraId="4A8B652C" w14:textId="0C71EF0E" w:rsidR="00A26B25" w:rsidRDefault="00300B79" w:rsidP="004A3E85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Freitag</w:t>
            </w:r>
            <w:r w:rsidR="001051D3">
              <w:rPr>
                <w:rFonts w:cs="Arial"/>
                <w:b/>
              </w:rPr>
              <w:t xml:space="preserve">, </w:t>
            </w:r>
            <w:r>
              <w:rPr>
                <w:rFonts w:cs="Arial"/>
                <w:b/>
              </w:rPr>
              <w:t>7</w:t>
            </w:r>
            <w:r w:rsidR="00133376">
              <w:rPr>
                <w:rFonts w:cs="Arial"/>
                <w:b/>
              </w:rPr>
              <w:t>. November</w:t>
            </w:r>
            <w:r w:rsidR="001051D3">
              <w:rPr>
                <w:rFonts w:cs="Arial"/>
                <w:b/>
              </w:rPr>
              <w:t xml:space="preserve"> 20</w:t>
            </w:r>
            <w:r w:rsidR="00AA146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5</w:t>
            </w:r>
          </w:p>
          <w:p w14:paraId="60B5351B" w14:textId="77777777" w:rsidR="00A26B25" w:rsidRDefault="004451AB" w:rsidP="004A3E85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(mit untenstehendem</w:t>
            </w:r>
            <w:r w:rsidR="00A26B25">
              <w:rPr>
                <w:rFonts w:cs="Arial"/>
              </w:rPr>
              <w:t xml:space="preserve"> Talon)</w:t>
            </w:r>
          </w:p>
        </w:tc>
        <w:tc>
          <w:tcPr>
            <w:tcW w:w="2410" w:type="dxa"/>
          </w:tcPr>
          <w:p w14:paraId="22C32AC5" w14:textId="77777777" w:rsidR="00A26B25" w:rsidRDefault="00A26B25" w:rsidP="008F763E">
            <w:pPr>
              <w:spacing w:line="240" w:lineRule="auto"/>
              <w:rPr>
                <w:rFonts w:cs="Arial"/>
                <w:b/>
              </w:rPr>
            </w:pPr>
            <w:r w:rsidRPr="007833C7">
              <w:rPr>
                <w:rFonts w:cs="Arial"/>
              </w:rPr>
              <w:t>Schnit</w:t>
            </w:r>
            <w:r>
              <w:rPr>
                <w:rFonts w:cs="Arial"/>
              </w:rPr>
              <w:t xml:space="preserve">tgut bis 22 cm Durchmesser kann gehäckselt </w:t>
            </w:r>
            <w:r w:rsidRPr="007833C7">
              <w:rPr>
                <w:rFonts w:cs="Arial"/>
              </w:rPr>
              <w:t>werden.</w:t>
            </w:r>
            <w:r>
              <w:rPr>
                <w:rFonts w:cs="Arial"/>
              </w:rPr>
              <w:t xml:space="preserve"> Steine und Erde </w:t>
            </w:r>
            <w:r w:rsidRPr="007833C7">
              <w:rPr>
                <w:rFonts w:cs="Arial"/>
              </w:rPr>
              <w:t>müssen vor</w:t>
            </w:r>
            <w:r>
              <w:rPr>
                <w:rFonts w:cs="Arial"/>
              </w:rPr>
              <w:t>-</w:t>
            </w:r>
            <w:r w:rsidRPr="007833C7">
              <w:rPr>
                <w:rFonts w:cs="Arial"/>
              </w:rPr>
              <w:t>gängig entfernt werden.</w:t>
            </w:r>
          </w:p>
        </w:tc>
        <w:tc>
          <w:tcPr>
            <w:tcW w:w="2268" w:type="dxa"/>
          </w:tcPr>
          <w:p w14:paraId="344C98DD" w14:textId="77777777" w:rsidR="00A26B25" w:rsidRDefault="00A26B25" w:rsidP="004A3E85">
            <w:pPr>
              <w:spacing w:after="0" w:line="240" w:lineRule="auto"/>
              <w:rPr>
                <w:rFonts w:cs="Arial"/>
              </w:rPr>
            </w:pPr>
            <w:r w:rsidRPr="007833C7">
              <w:rPr>
                <w:rFonts w:cs="Arial"/>
              </w:rPr>
              <w:t xml:space="preserve">Grundgebühr </w:t>
            </w:r>
            <w:r>
              <w:rPr>
                <w:rFonts w:cs="Arial"/>
              </w:rPr>
              <w:t xml:space="preserve">pro Anfahrt (inkl. </w:t>
            </w:r>
            <w:r w:rsidRPr="007833C7">
              <w:rPr>
                <w:rFonts w:cs="Arial"/>
              </w:rPr>
              <w:t>Häcksel</w:t>
            </w:r>
            <w:r>
              <w:rPr>
                <w:rFonts w:cs="Arial"/>
              </w:rPr>
              <w:t>-</w:t>
            </w:r>
            <w:r w:rsidR="004451AB">
              <w:rPr>
                <w:rFonts w:cs="Arial"/>
              </w:rPr>
              <w:br/>
            </w:r>
            <w:r w:rsidRPr="007833C7">
              <w:rPr>
                <w:rFonts w:cs="Arial"/>
              </w:rPr>
              <w:t>arbeiten bis max. 10</w:t>
            </w:r>
            <w:r w:rsidR="00042263">
              <w:rPr>
                <w:rFonts w:cs="Arial"/>
              </w:rPr>
              <w:t xml:space="preserve"> Minuten) = CHF</w:t>
            </w:r>
            <w:r>
              <w:rPr>
                <w:rFonts w:cs="Arial"/>
              </w:rPr>
              <w:t xml:space="preserve"> 20.</w:t>
            </w:r>
          </w:p>
          <w:p w14:paraId="79913331" w14:textId="77777777" w:rsidR="00A26B25" w:rsidRPr="006A2AC5" w:rsidRDefault="00A26B25" w:rsidP="00EE2D70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</w:rPr>
              <w:t>Jede zusätzliche Minute kostet</w:t>
            </w:r>
            <w:r w:rsidR="00EE2D70">
              <w:rPr>
                <w:rFonts w:cs="Arial"/>
              </w:rPr>
              <w:t xml:space="preserve"> </w:t>
            </w:r>
            <w:r w:rsidR="00042263">
              <w:rPr>
                <w:rFonts w:cs="Arial"/>
              </w:rPr>
              <w:t>CHF</w:t>
            </w:r>
            <w:r w:rsidRPr="007833C7">
              <w:rPr>
                <w:rFonts w:cs="Arial"/>
              </w:rPr>
              <w:t xml:space="preserve"> 6.</w:t>
            </w:r>
          </w:p>
        </w:tc>
        <w:tc>
          <w:tcPr>
            <w:tcW w:w="2268" w:type="dxa"/>
          </w:tcPr>
          <w:p w14:paraId="5265E7FE" w14:textId="77777777" w:rsidR="00A26B25" w:rsidRPr="00AB4F7E" w:rsidRDefault="00A26B25" w:rsidP="001D195F">
            <w:pPr>
              <w:spacing w:after="0" w:line="240" w:lineRule="auto"/>
              <w:rPr>
                <w:rFonts w:cs="Arial"/>
              </w:rPr>
            </w:pPr>
            <w:r w:rsidRPr="007833C7">
              <w:rPr>
                <w:rFonts w:cs="Arial"/>
              </w:rPr>
              <w:t>Die Rechnungsstellung erfolgt durch die</w:t>
            </w:r>
            <w:r>
              <w:rPr>
                <w:rFonts w:cs="Arial"/>
              </w:rPr>
              <w:t xml:space="preserve"> </w:t>
            </w:r>
            <w:r w:rsidR="001D195F">
              <w:rPr>
                <w:rFonts w:cs="Arial"/>
              </w:rPr>
              <w:t>Abteilung Finanzen</w:t>
            </w:r>
            <w:r>
              <w:rPr>
                <w:rFonts w:cs="Arial"/>
              </w:rPr>
              <w:t xml:space="preserve">. Es müssen keine </w:t>
            </w:r>
            <w:r w:rsidR="008F763E" w:rsidRPr="007833C7">
              <w:rPr>
                <w:rFonts w:cs="Arial"/>
              </w:rPr>
              <w:t>Gebüh</w:t>
            </w:r>
            <w:r w:rsidR="008F763E">
              <w:rPr>
                <w:rFonts w:cs="Arial"/>
              </w:rPr>
              <w:t>r</w:t>
            </w:r>
            <w:r w:rsidR="008F763E" w:rsidRPr="007833C7">
              <w:rPr>
                <w:rFonts w:cs="Arial"/>
              </w:rPr>
              <w:t>enmarken</w:t>
            </w:r>
            <w:r w:rsidRPr="007833C7">
              <w:rPr>
                <w:rFonts w:cs="Arial"/>
              </w:rPr>
              <w:t xml:space="preserve"> am Häckselgut angebracht werden!</w:t>
            </w:r>
          </w:p>
        </w:tc>
      </w:tr>
    </w:tbl>
    <w:p w14:paraId="5537E469" w14:textId="77777777" w:rsidR="00A26B25" w:rsidRPr="007833C7" w:rsidRDefault="00A26B25" w:rsidP="00A26B25">
      <w:pPr>
        <w:spacing w:line="240" w:lineRule="auto"/>
        <w:rPr>
          <w:rFonts w:cs="Arial"/>
        </w:rPr>
      </w:pPr>
    </w:p>
    <w:p w14:paraId="5C4260D7" w14:textId="77777777" w:rsidR="00A26B25" w:rsidRPr="00340163" w:rsidRDefault="00A26B25" w:rsidP="00A26B25">
      <w:pPr>
        <w:tabs>
          <w:tab w:val="left" w:pos="1701"/>
        </w:tabs>
        <w:spacing w:line="240" w:lineRule="auto"/>
        <w:jc w:val="both"/>
        <w:rPr>
          <w:b/>
        </w:rPr>
      </w:pPr>
      <w:r w:rsidRPr="00340163">
        <w:rPr>
          <w:b/>
        </w:rPr>
        <w:t xml:space="preserve">- - - - - - - - - - - - - - - - - - - - - - - - - - - </w:t>
      </w:r>
      <w:r w:rsidRPr="00DB00A6">
        <w:sym w:font="Wingdings" w:char="F022"/>
      </w:r>
      <w:r w:rsidRPr="00340163">
        <w:rPr>
          <w:b/>
        </w:rPr>
        <w:t xml:space="preserve">  </w:t>
      </w:r>
      <w:r w:rsidRPr="00DB00A6">
        <w:sym w:font="Wingdings" w:char="F022"/>
      </w:r>
      <w:r w:rsidRPr="00340163">
        <w:rPr>
          <w:b/>
        </w:rPr>
        <w:t xml:space="preserve">  </w:t>
      </w:r>
      <w:r w:rsidRPr="00DB00A6">
        <w:sym w:font="Wingdings" w:char="F022"/>
      </w:r>
      <w:r w:rsidRPr="00340163">
        <w:rPr>
          <w:b/>
        </w:rPr>
        <w:t xml:space="preserve">  </w:t>
      </w:r>
      <w:r w:rsidRPr="00DB00A6">
        <w:sym w:font="Wingdings" w:char="F022"/>
      </w:r>
      <w:r w:rsidRPr="00340163">
        <w:rPr>
          <w:b/>
        </w:rPr>
        <w:t xml:space="preserve">  </w:t>
      </w:r>
      <w:r w:rsidRPr="00DB00A6">
        <w:sym w:font="Wingdings" w:char="F022"/>
      </w:r>
      <w:r w:rsidRPr="00340163">
        <w:rPr>
          <w:b/>
        </w:rPr>
        <w:t xml:space="preserve">  </w:t>
      </w:r>
      <w:r w:rsidRPr="00DB00A6">
        <w:sym w:font="Wingdings" w:char="F022"/>
      </w:r>
      <w:r w:rsidRPr="00340163">
        <w:rPr>
          <w:b/>
        </w:rPr>
        <w:t xml:space="preserve"> -</w:t>
      </w:r>
      <w:r>
        <w:rPr>
          <w:b/>
        </w:rPr>
        <w:t xml:space="preserve"> </w:t>
      </w:r>
      <w:r w:rsidRPr="00340163">
        <w:rPr>
          <w:b/>
        </w:rPr>
        <w:t>-</w:t>
      </w:r>
      <w:r>
        <w:rPr>
          <w:b/>
        </w:rPr>
        <w:t xml:space="preserve"> </w:t>
      </w:r>
      <w:r w:rsidRPr="00340163">
        <w:rPr>
          <w:b/>
        </w:rPr>
        <w:t>-</w:t>
      </w:r>
      <w:r>
        <w:rPr>
          <w:b/>
        </w:rPr>
        <w:t xml:space="preserve"> </w:t>
      </w:r>
      <w:r w:rsidRPr="00340163">
        <w:rPr>
          <w:b/>
        </w:rPr>
        <w:t>-</w:t>
      </w:r>
      <w:r>
        <w:rPr>
          <w:b/>
        </w:rPr>
        <w:t xml:space="preserve"> </w:t>
      </w:r>
      <w:r w:rsidRPr="00340163">
        <w:rPr>
          <w:b/>
        </w:rPr>
        <w:t>-</w:t>
      </w:r>
      <w:r>
        <w:rPr>
          <w:b/>
        </w:rPr>
        <w:t xml:space="preserve"> </w:t>
      </w:r>
      <w:r w:rsidRPr="00340163">
        <w:rPr>
          <w:b/>
        </w:rPr>
        <w:t>- -</w:t>
      </w:r>
      <w:r>
        <w:rPr>
          <w:b/>
        </w:rPr>
        <w:t xml:space="preserve"> </w:t>
      </w:r>
      <w:r w:rsidRPr="00340163">
        <w:rPr>
          <w:b/>
        </w:rPr>
        <w:t>- - -</w:t>
      </w:r>
      <w:r>
        <w:rPr>
          <w:b/>
        </w:rPr>
        <w:t xml:space="preserve"> - -</w:t>
      </w:r>
      <w:r w:rsidRPr="00340163">
        <w:rPr>
          <w:b/>
        </w:rPr>
        <w:t xml:space="preserve"> - - - </w:t>
      </w:r>
      <w:r>
        <w:rPr>
          <w:b/>
        </w:rPr>
        <w:t>-</w:t>
      </w:r>
      <w:r w:rsidRPr="00340163">
        <w:rPr>
          <w:b/>
        </w:rPr>
        <w:t xml:space="preserve"> - - - - - - - - </w:t>
      </w:r>
      <w:r w:rsidR="00A4183C">
        <w:rPr>
          <w:b/>
        </w:rPr>
        <w:t>- - - - - - -</w:t>
      </w:r>
      <w:r w:rsidR="00BB592F">
        <w:rPr>
          <w:b/>
        </w:rPr>
        <w:t xml:space="preserve"> -</w:t>
      </w:r>
      <w:r w:rsidR="005437F4">
        <w:rPr>
          <w:b/>
        </w:rPr>
        <w:t xml:space="preserve"> </w:t>
      </w:r>
      <w:r w:rsidR="00835235">
        <w:rPr>
          <w:b/>
        </w:rPr>
        <w:t xml:space="preserve">- - - </w:t>
      </w:r>
    </w:p>
    <w:p w14:paraId="798A09FE" w14:textId="56B4DD58" w:rsidR="00A26B25" w:rsidRPr="004D3851" w:rsidRDefault="00A26B25" w:rsidP="00632150">
      <w:pPr>
        <w:tabs>
          <w:tab w:val="left" w:pos="1701"/>
        </w:tabs>
        <w:spacing w:before="240" w:after="0" w:line="240" w:lineRule="auto"/>
        <w:jc w:val="center"/>
        <w:rPr>
          <w:b/>
          <w:sz w:val="30"/>
          <w:szCs w:val="30"/>
        </w:rPr>
      </w:pPr>
      <w:r w:rsidRPr="004D3851">
        <w:rPr>
          <w:b/>
          <w:sz w:val="30"/>
          <w:szCs w:val="30"/>
        </w:rPr>
        <w:t>Anmeldetalo</w:t>
      </w:r>
      <w:r>
        <w:rPr>
          <w:b/>
          <w:sz w:val="30"/>
          <w:szCs w:val="30"/>
        </w:rPr>
        <w:t xml:space="preserve">n: Häcksel-Service </w:t>
      </w:r>
      <w:r w:rsidR="00F32DB6">
        <w:rPr>
          <w:b/>
          <w:sz w:val="30"/>
          <w:szCs w:val="30"/>
        </w:rPr>
        <w:t>Herbst</w:t>
      </w:r>
      <w:r>
        <w:rPr>
          <w:b/>
          <w:sz w:val="30"/>
          <w:szCs w:val="30"/>
        </w:rPr>
        <w:t xml:space="preserve"> 20</w:t>
      </w:r>
      <w:r w:rsidR="00295F79">
        <w:rPr>
          <w:b/>
          <w:sz w:val="30"/>
          <w:szCs w:val="30"/>
        </w:rPr>
        <w:t>2</w:t>
      </w:r>
      <w:r w:rsidR="00300B79">
        <w:rPr>
          <w:b/>
          <w:sz w:val="30"/>
          <w:szCs w:val="30"/>
        </w:rPr>
        <w:t>5</w:t>
      </w:r>
    </w:p>
    <w:p w14:paraId="3FAE5913" w14:textId="77777777" w:rsidR="00A26B25" w:rsidRDefault="009A6EBD" w:rsidP="009A6EBD">
      <w:pPr>
        <w:tabs>
          <w:tab w:val="left" w:pos="1095"/>
        </w:tabs>
        <w:spacing w:after="0" w:line="240" w:lineRule="auto"/>
        <w:jc w:val="both"/>
      </w:pPr>
      <w:r>
        <w:tab/>
      </w:r>
    </w:p>
    <w:p w14:paraId="1E9BF4DD" w14:textId="77777777" w:rsidR="00A26B25" w:rsidRPr="007833C7" w:rsidRDefault="00526E36" w:rsidP="00526E36">
      <w:pPr>
        <w:tabs>
          <w:tab w:val="left" w:pos="1701"/>
          <w:tab w:val="left" w:pos="2436"/>
        </w:tabs>
        <w:spacing w:line="240" w:lineRule="auto"/>
        <w:jc w:val="both"/>
      </w:pPr>
      <w:r>
        <w:t xml:space="preserve">Name / Vorname: </w:t>
      </w:r>
      <w:r>
        <w:tab/>
      </w:r>
      <w:r>
        <w:tab/>
        <w:t>…</w:t>
      </w:r>
      <w:r w:rsidR="00DB025C">
        <w:t>…………</w:t>
      </w:r>
      <w:r>
        <w:t>.</w:t>
      </w:r>
      <w:r w:rsidR="00A26B25" w:rsidRPr="007833C7">
        <w:t>...................................................................................</w:t>
      </w:r>
      <w:r w:rsidR="00A26B25">
        <w:t>..................</w:t>
      </w:r>
      <w:r w:rsidR="005437F4">
        <w:t>........</w:t>
      </w:r>
    </w:p>
    <w:p w14:paraId="600D7649" w14:textId="77777777" w:rsidR="00A26B25" w:rsidRPr="007833C7" w:rsidRDefault="00A26B25" w:rsidP="00526E36">
      <w:pPr>
        <w:tabs>
          <w:tab w:val="left" w:pos="1701"/>
          <w:tab w:val="left" w:pos="2450"/>
        </w:tabs>
        <w:spacing w:before="240" w:after="0" w:line="240" w:lineRule="auto"/>
        <w:jc w:val="both"/>
      </w:pPr>
      <w:r w:rsidRPr="007833C7">
        <w:t xml:space="preserve">Strasse / Hausnummer: </w:t>
      </w:r>
      <w:r w:rsidR="00526E36">
        <w:tab/>
      </w:r>
      <w:r w:rsidR="0001097C">
        <w:t>……</w:t>
      </w:r>
      <w:r w:rsidR="00526E36">
        <w:t>………</w:t>
      </w:r>
      <w:r w:rsidRPr="007833C7">
        <w:t>..................................................................................</w:t>
      </w:r>
      <w:r w:rsidR="005437F4">
        <w:t>...........................</w:t>
      </w:r>
    </w:p>
    <w:p w14:paraId="7F7FAA9A" w14:textId="77777777" w:rsidR="00A26B25" w:rsidRDefault="00A26B25" w:rsidP="00A26B25">
      <w:pPr>
        <w:tabs>
          <w:tab w:val="left" w:pos="1701"/>
          <w:tab w:val="left" w:pos="5152"/>
        </w:tabs>
        <w:spacing w:before="240" w:after="0" w:line="240" w:lineRule="auto"/>
        <w:jc w:val="both"/>
      </w:pPr>
      <w:r w:rsidRPr="007833C7">
        <w:t>Telefonnummer tagsüber: ..........</w:t>
      </w:r>
      <w:r w:rsidR="000D70DA">
        <w:t>...</w:t>
      </w:r>
      <w:r w:rsidRPr="007833C7">
        <w:t>..................</w:t>
      </w:r>
      <w:r w:rsidR="005C4A55">
        <w:t>.....</w:t>
      </w:r>
      <w:r w:rsidRPr="007833C7">
        <w:t xml:space="preserve">..........  </w:t>
      </w:r>
      <w:r>
        <w:tab/>
      </w:r>
      <w:r w:rsidRPr="007833C7">
        <w:t>Unterschrift: ........................</w:t>
      </w:r>
      <w:r w:rsidR="000D70DA">
        <w:t>....</w:t>
      </w:r>
      <w:r w:rsidRPr="007833C7">
        <w:t>..</w:t>
      </w:r>
      <w:r>
        <w:t>.................</w:t>
      </w:r>
      <w:r w:rsidR="005437F4">
        <w:t>.......</w:t>
      </w:r>
    </w:p>
    <w:p w14:paraId="5FC0DF36" w14:textId="77777777" w:rsidR="00A26B25" w:rsidRDefault="00A26B25" w:rsidP="00A26B25">
      <w:pPr>
        <w:tabs>
          <w:tab w:val="left" w:pos="1701"/>
        </w:tabs>
        <w:spacing w:before="240" w:after="0" w:line="240" w:lineRule="auto"/>
        <w:jc w:val="both"/>
        <w:rPr>
          <w:b/>
        </w:rPr>
      </w:pPr>
      <w:r w:rsidRPr="00BF5277">
        <w:rPr>
          <w:b/>
        </w:rPr>
        <w:t xml:space="preserve">Bitte </w:t>
      </w:r>
      <w:r>
        <w:rPr>
          <w:b/>
        </w:rPr>
        <w:t xml:space="preserve">zutreffendes </w:t>
      </w:r>
      <w:r w:rsidRPr="00BF5277">
        <w:rPr>
          <w:b/>
        </w:rPr>
        <w:t>ankreuzen</w:t>
      </w:r>
      <w:r>
        <w:rPr>
          <w:b/>
        </w:rPr>
        <w:t>:</w:t>
      </w:r>
    </w:p>
    <w:p w14:paraId="054011D5" w14:textId="77777777" w:rsidR="00632150" w:rsidRDefault="00632150" w:rsidP="00632150">
      <w:pPr>
        <w:tabs>
          <w:tab w:val="left" w:pos="1701"/>
        </w:tabs>
        <w:spacing w:after="0" w:line="240" w:lineRule="auto"/>
        <w:jc w:val="both"/>
        <w:rPr>
          <w:b/>
        </w:rPr>
      </w:pPr>
    </w:p>
    <w:p w14:paraId="05F8CB7C" w14:textId="77777777" w:rsidR="00632150" w:rsidRPr="00525D85" w:rsidRDefault="00632150" w:rsidP="00632150">
      <w:pPr>
        <w:tabs>
          <w:tab w:val="left" w:pos="426"/>
          <w:tab w:val="left" w:pos="1701"/>
          <w:tab w:val="left" w:pos="4678"/>
          <w:tab w:val="left" w:pos="5124"/>
        </w:tabs>
        <w:spacing w:after="0" w:line="240" w:lineRule="auto"/>
        <w:jc w:val="both"/>
        <w:rPr>
          <w:rFonts w:cs="Calibri"/>
        </w:rPr>
      </w:pPr>
      <w:r w:rsidRPr="00525D85">
        <w:rPr>
          <w:rFonts w:cs="Calibri"/>
        </w:rPr>
        <w:sym w:font="Wingdings 2" w:char="F0A3"/>
      </w:r>
      <w:r w:rsidRPr="00525D85">
        <w:rPr>
          <w:rFonts w:cs="Calibri"/>
        </w:rPr>
        <w:tab/>
        <w:t xml:space="preserve">Häckselgut wird </w:t>
      </w:r>
      <w:r w:rsidRPr="00525D85">
        <w:rPr>
          <w:rFonts w:cs="Calibri"/>
          <w:b/>
        </w:rPr>
        <w:t>nicht</w:t>
      </w:r>
      <w:r w:rsidRPr="00525D85">
        <w:rPr>
          <w:rFonts w:cs="Calibri"/>
        </w:rPr>
        <w:t xml:space="preserve"> selbst verwendet</w:t>
      </w:r>
      <w:r w:rsidRPr="00525D85">
        <w:rPr>
          <w:rFonts w:cs="Calibri"/>
        </w:rPr>
        <w:tab/>
      </w:r>
      <w:r w:rsidRPr="00525D85">
        <w:rPr>
          <w:rFonts w:cs="Calibri"/>
        </w:rPr>
        <w:sym w:font="Wingdings 2" w:char="F0A3"/>
      </w:r>
      <w:r w:rsidRPr="00525D85">
        <w:rPr>
          <w:rFonts w:cs="Calibri"/>
        </w:rPr>
        <w:tab/>
        <w:t>Häckselgut wird selbst verwertet</w:t>
      </w:r>
    </w:p>
    <w:p w14:paraId="34A302E1" w14:textId="2410AB6D" w:rsidR="00632150" w:rsidRDefault="00632150" w:rsidP="00632150">
      <w:pPr>
        <w:tabs>
          <w:tab w:val="left" w:pos="426"/>
          <w:tab w:val="left" w:pos="5126"/>
        </w:tabs>
        <w:spacing w:after="0" w:line="240" w:lineRule="auto"/>
        <w:jc w:val="both"/>
        <w:rPr>
          <w:rFonts w:cs="Calibri"/>
          <w:szCs w:val="24"/>
        </w:rPr>
      </w:pPr>
      <w:r>
        <w:rPr>
          <w:rFonts w:cs="Calibri"/>
          <w:sz w:val="24"/>
          <w:szCs w:val="24"/>
        </w:rPr>
        <w:tab/>
      </w:r>
      <w:r w:rsidR="00295F79">
        <w:rPr>
          <w:rFonts w:cs="Calibri"/>
          <w:szCs w:val="24"/>
        </w:rPr>
        <w:t xml:space="preserve">Abfuhrdatum: </w:t>
      </w:r>
      <w:r w:rsidR="00300B79">
        <w:rPr>
          <w:rFonts w:cs="Calibri"/>
          <w:szCs w:val="24"/>
        </w:rPr>
        <w:t>13</w:t>
      </w:r>
      <w:r>
        <w:rPr>
          <w:rFonts w:cs="Calibri"/>
          <w:szCs w:val="24"/>
        </w:rPr>
        <w:t xml:space="preserve">. </w:t>
      </w:r>
      <w:r w:rsidR="00F32DB6">
        <w:rPr>
          <w:rFonts w:cs="Calibri"/>
          <w:szCs w:val="24"/>
        </w:rPr>
        <w:t>November</w:t>
      </w:r>
      <w:r>
        <w:rPr>
          <w:rFonts w:cs="Calibri"/>
          <w:szCs w:val="24"/>
        </w:rPr>
        <w:t xml:space="preserve"> 20</w:t>
      </w:r>
      <w:r w:rsidR="00295F79">
        <w:rPr>
          <w:rFonts w:cs="Calibri"/>
          <w:szCs w:val="24"/>
        </w:rPr>
        <w:t>2</w:t>
      </w:r>
      <w:r w:rsidR="00300B79">
        <w:rPr>
          <w:rFonts w:cs="Calibri"/>
          <w:szCs w:val="24"/>
        </w:rPr>
        <w:t>5</w:t>
      </w:r>
      <w:r>
        <w:rPr>
          <w:rFonts w:cs="Calibri"/>
          <w:szCs w:val="24"/>
        </w:rPr>
        <w:tab/>
      </w:r>
      <w:r w:rsidRPr="00472539">
        <w:rPr>
          <w:rFonts w:cs="Calibri"/>
          <w:szCs w:val="24"/>
        </w:rPr>
        <w:t>Häckseldatum</w:t>
      </w:r>
      <w:r>
        <w:rPr>
          <w:rFonts w:cs="Calibri"/>
          <w:szCs w:val="24"/>
        </w:rPr>
        <w:t xml:space="preserve">: </w:t>
      </w:r>
      <w:r w:rsidR="00300B79">
        <w:rPr>
          <w:rFonts w:cs="Calibri"/>
          <w:szCs w:val="24"/>
        </w:rPr>
        <w:t>14.</w:t>
      </w:r>
      <w:r>
        <w:rPr>
          <w:rFonts w:cs="Calibri"/>
          <w:szCs w:val="24"/>
        </w:rPr>
        <w:t xml:space="preserve"> </w:t>
      </w:r>
      <w:r w:rsidR="00F32DB6">
        <w:rPr>
          <w:rFonts w:cs="Calibri"/>
          <w:szCs w:val="24"/>
        </w:rPr>
        <w:t>November</w:t>
      </w:r>
      <w:r>
        <w:rPr>
          <w:rFonts w:cs="Calibri"/>
          <w:szCs w:val="24"/>
        </w:rPr>
        <w:t xml:space="preserve"> 20</w:t>
      </w:r>
      <w:r w:rsidR="00C46021">
        <w:rPr>
          <w:rFonts w:cs="Calibri"/>
          <w:szCs w:val="24"/>
        </w:rPr>
        <w:t>2</w:t>
      </w:r>
      <w:r w:rsidR="00300B79">
        <w:rPr>
          <w:rFonts w:cs="Calibri"/>
          <w:szCs w:val="24"/>
        </w:rPr>
        <w:t>5</w:t>
      </w:r>
    </w:p>
    <w:p w14:paraId="6CB2395E" w14:textId="77777777" w:rsidR="00632150" w:rsidRDefault="00632150" w:rsidP="00632150">
      <w:pPr>
        <w:tabs>
          <w:tab w:val="left" w:pos="426"/>
          <w:tab w:val="left" w:pos="5126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0C4FBDDE" w14:textId="77777777" w:rsidR="00812391" w:rsidRDefault="00812391" w:rsidP="00632150">
      <w:pPr>
        <w:tabs>
          <w:tab w:val="left" w:pos="426"/>
          <w:tab w:val="left" w:pos="5126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6A33A4B8" w14:textId="03604E3F" w:rsidR="00494677" w:rsidRPr="00B14F3A" w:rsidRDefault="00A26B25" w:rsidP="00A26B25">
      <w:pPr>
        <w:tabs>
          <w:tab w:val="left" w:pos="1701"/>
        </w:tabs>
        <w:spacing w:line="240" w:lineRule="auto"/>
        <w:jc w:val="both"/>
        <w:rPr>
          <w:bCs/>
          <w:sz w:val="18"/>
          <w:szCs w:val="18"/>
        </w:rPr>
      </w:pPr>
      <w:r w:rsidRPr="00A03E99">
        <w:rPr>
          <w:sz w:val="20"/>
        </w:rPr>
        <w:t xml:space="preserve">Den ausgefüllten Talon bis </w:t>
      </w:r>
      <w:r w:rsidR="00AA1466">
        <w:rPr>
          <w:b/>
          <w:sz w:val="24"/>
          <w:szCs w:val="24"/>
        </w:rPr>
        <w:t xml:space="preserve">spätestens </w:t>
      </w:r>
      <w:r w:rsidR="00300B79">
        <w:rPr>
          <w:b/>
          <w:sz w:val="24"/>
          <w:szCs w:val="24"/>
        </w:rPr>
        <w:t>Freitag</w:t>
      </w:r>
      <w:r w:rsidR="00742327">
        <w:rPr>
          <w:b/>
          <w:sz w:val="24"/>
          <w:szCs w:val="24"/>
        </w:rPr>
        <w:t xml:space="preserve">, </w:t>
      </w:r>
      <w:r w:rsidR="00300B79">
        <w:rPr>
          <w:b/>
          <w:sz w:val="24"/>
          <w:szCs w:val="24"/>
        </w:rPr>
        <w:t>7</w:t>
      </w:r>
      <w:r w:rsidRPr="006D44E1">
        <w:rPr>
          <w:b/>
          <w:sz w:val="24"/>
          <w:szCs w:val="24"/>
        </w:rPr>
        <w:t xml:space="preserve">. </w:t>
      </w:r>
      <w:r w:rsidR="00F32DB6">
        <w:rPr>
          <w:b/>
          <w:sz w:val="24"/>
          <w:szCs w:val="24"/>
        </w:rPr>
        <w:t>November</w:t>
      </w:r>
      <w:r w:rsidRPr="006D44E1">
        <w:rPr>
          <w:b/>
          <w:sz w:val="24"/>
          <w:szCs w:val="24"/>
        </w:rPr>
        <w:t xml:space="preserve"> 20</w:t>
      </w:r>
      <w:r w:rsidR="00295F79">
        <w:rPr>
          <w:b/>
          <w:sz w:val="24"/>
          <w:szCs w:val="24"/>
        </w:rPr>
        <w:t>2</w:t>
      </w:r>
      <w:r w:rsidR="00300B79">
        <w:rPr>
          <w:b/>
          <w:sz w:val="24"/>
          <w:szCs w:val="24"/>
        </w:rPr>
        <w:t>5</w:t>
      </w:r>
      <w:r w:rsidR="005930DA">
        <w:rPr>
          <w:b/>
          <w:sz w:val="24"/>
          <w:szCs w:val="24"/>
        </w:rPr>
        <w:t>,</w:t>
      </w:r>
      <w:r w:rsidRPr="00A03E99">
        <w:rPr>
          <w:sz w:val="20"/>
        </w:rPr>
        <w:t xml:space="preserve"> einsenden an die</w:t>
      </w:r>
      <w:r w:rsidR="00884F82">
        <w:rPr>
          <w:sz w:val="20"/>
        </w:rPr>
        <w:t xml:space="preserve"> Gemeindekanzlei, </w:t>
      </w:r>
      <w:r w:rsidR="003A2E05">
        <w:rPr>
          <w:sz w:val="20"/>
        </w:rPr>
        <w:br/>
      </w:r>
      <w:r w:rsidR="00884F82">
        <w:rPr>
          <w:sz w:val="20"/>
        </w:rPr>
        <w:t>Schlad</w:t>
      </w:r>
      <w:r w:rsidR="008F763E">
        <w:rPr>
          <w:sz w:val="20"/>
        </w:rPr>
        <w:t>strasse</w:t>
      </w:r>
      <w:r w:rsidR="00996090">
        <w:rPr>
          <w:sz w:val="20"/>
        </w:rPr>
        <w:t xml:space="preserve"> </w:t>
      </w:r>
      <w:r w:rsidRPr="00A03E99">
        <w:rPr>
          <w:sz w:val="20"/>
        </w:rPr>
        <w:t>2, 5425 Schneisingen</w:t>
      </w:r>
      <w:r w:rsidR="00812391">
        <w:rPr>
          <w:sz w:val="20"/>
        </w:rPr>
        <w:t>,</w:t>
      </w:r>
      <w:r w:rsidRPr="00A03E99">
        <w:rPr>
          <w:sz w:val="20"/>
        </w:rPr>
        <w:t xml:space="preserve"> oder per E-Mail an: gemeindekanzlei@schneisingen.ch</w:t>
      </w:r>
      <w:r>
        <w:rPr>
          <w:sz w:val="20"/>
        </w:rPr>
        <w:t>.</w:t>
      </w:r>
    </w:p>
    <w:sectPr w:rsidR="00494677" w:rsidRPr="00B14F3A" w:rsidSect="00A26B25">
      <w:headerReference w:type="default" r:id="rId8"/>
      <w:footerReference w:type="default" r:id="rId9"/>
      <w:pgSz w:w="11906" w:h="16838"/>
      <w:pgMar w:top="1134" w:right="1276" w:bottom="567" w:left="1276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5050" w14:textId="77777777" w:rsidR="00F02E99" w:rsidRDefault="00F02E99" w:rsidP="00935A35">
      <w:pPr>
        <w:spacing w:after="0" w:line="240" w:lineRule="auto"/>
      </w:pPr>
      <w:r>
        <w:separator/>
      </w:r>
    </w:p>
  </w:endnote>
  <w:endnote w:type="continuationSeparator" w:id="0">
    <w:p w14:paraId="7A1F8C88" w14:textId="77777777" w:rsidR="00F02E99" w:rsidRDefault="00F02E99" w:rsidP="009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624B" w14:textId="77777777" w:rsidR="00D630FF" w:rsidRPr="001B5352" w:rsidRDefault="00D630FF" w:rsidP="00F91BB8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709"/>
        <w:tab w:val="right" w:pos="935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D4D2" w14:textId="77777777" w:rsidR="00F02E99" w:rsidRDefault="00F02E99" w:rsidP="00935A35">
      <w:pPr>
        <w:spacing w:after="0" w:line="240" w:lineRule="auto"/>
      </w:pPr>
      <w:r>
        <w:separator/>
      </w:r>
    </w:p>
  </w:footnote>
  <w:footnote w:type="continuationSeparator" w:id="0">
    <w:p w14:paraId="2652AFDF" w14:textId="77777777" w:rsidR="00F02E99" w:rsidRDefault="00F02E99" w:rsidP="0093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581F" w14:textId="77777777" w:rsidR="00D630FF" w:rsidRPr="0057569B" w:rsidRDefault="00CB433C" w:rsidP="00B14F3A">
    <w:pPr>
      <w:pStyle w:val="Kopfzeile"/>
      <w:tabs>
        <w:tab w:val="clear" w:pos="4536"/>
        <w:tab w:val="clear" w:pos="9072"/>
        <w:tab w:val="left" w:pos="1134"/>
        <w:tab w:val="left" w:pos="7947"/>
      </w:tabs>
      <w:rPr>
        <w:sz w:val="48"/>
        <w:szCs w:val="48"/>
        <w:lang w:val="en-US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D96E904" wp14:editId="01762628">
          <wp:simplePos x="0" y="0"/>
          <wp:positionH relativeFrom="column">
            <wp:posOffset>-7620</wp:posOffset>
          </wp:positionH>
          <wp:positionV relativeFrom="paragraph">
            <wp:posOffset>-93980</wp:posOffset>
          </wp:positionV>
          <wp:extent cx="640715" cy="909320"/>
          <wp:effectExtent l="19050" t="0" r="6985" b="0"/>
          <wp:wrapTight wrapText="bothSides">
            <wp:wrapPolygon edited="0">
              <wp:start x="-642" y="0"/>
              <wp:lineTo x="-642" y="21268"/>
              <wp:lineTo x="21835" y="21268"/>
              <wp:lineTo x="21835" y="0"/>
              <wp:lineTo x="-642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607" t="60095" r="55123" b="22820"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0FF"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CA28EFF" wp14:editId="73548488">
          <wp:simplePos x="0" y="0"/>
          <wp:positionH relativeFrom="column">
            <wp:posOffset>0</wp:posOffset>
          </wp:positionH>
          <wp:positionV relativeFrom="paragraph">
            <wp:posOffset>83185</wp:posOffset>
          </wp:positionV>
          <wp:extent cx="577850" cy="681355"/>
          <wp:effectExtent l="19050" t="0" r="0" b="0"/>
          <wp:wrapTight wrapText="bothSides">
            <wp:wrapPolygon edited="0">
              <wp:start x="-712" y="0"/>
              <wp:lineTo x="-712" y="21137"/>
              <wp:lineTo x="21363" y="21137"/>
              <wp:lineTo x="21363" y="0"/>
              <wp:lineTo x="-712" y="0"/>
            </wp:wrapPolygon>
          </wp:wrapTight>
          <wp:docPr id="209" name="Bild 209" descr="Schneisingen_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Schneisingen_Wapp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0FF" w:rsidRPr="0057569B">
      <w:rPr>
        <w:sz w:val="48"/>
        <w:szCs w:val="48"/>
        <w:lang w:val="en-US"/>
      </w:rPr>
      <w:t>SCHNEISINGEN</w:t>
    </w:r>
  </w:p>
  <w:p w14:paraId="52627141" w14:textId="77777777" w:rsidR="00D630FF" w:rsidRDefault="00D630FF" w:rsidP="008D400D">
    <w:pPr>
      <w:pStyle w:val="Kopfzeile"/>
      <w:tabs>
        <w:tab w:val="clear" w:pos="4536"/>
        <w:tab w:val="left" w:pos="1134"/>
      </w:tabs>
      <w:rPr>
        <w:sz w:val="44"/>
        <w:szCs w:val="44"/>
        <w:lang w:val="en-US"/>
      </w:rPr>
    </w:pPr>
  </w:p>
  <w:p w14:paraId="259FBC35" w14:textId="77777777" w:rsidR="00D630FF" w:rsidRDefault="00D630FF" w:rsidP="00A30B08">
    <w:pPr>
      <w:pStyle w:val="Kopfzeile"/>
      <w:tabs>
        <w:tab w:val="clear" w:pos="4536"/>
        <w:tab w:val="left" w:pos="1134"/>
      </w:tabs>
      <w:rPr>
        <w:sz w:val="10"/>
        <w:szCs w:val="10"/>
        <w:lang w:val="en-US"/>
      </w:rPr>
    </w:pPr>
  </w:p>
  <w:p w14:paraId="7C03FED0" w14:textId="77777777" w:rsidR="00D630FF" w:rsidRPr="001950E9" w:rsidRDefault="00D630FF" w:rsidP="00A30B08">
    <w:pPr>
      <w:pStyle w:val="Kopfzeile"/>
      <w:tabs>
        <w:tab w:val="clear" w:pos="4536"/>
        <w:tab w:val="left" w:pos="1134"/>
      </w:tabs>
      <w:rPr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832A3"/>
    <w:multiLevelType w:val="hybridMultilevel"/>
    <w:tmpl w:val="8D183754"/>
    <w:lvl w:ilvl="0" w:tplc="012E986E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 style="mso-position-horizontal:righ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FB"/>
    <w:rsid w:val="00002082"/>
    <w:rsid w:val="00002ED8"/>
    <w:rsid w:val="0001097C"/>
    <w:rsid w:val="00014F11"/>
    <w:rsid w:val="0002014E"/>
    <w:rsid w:val="000267C1"/>
    <w:rsid w:val="000401F8"/>
    <w:rsid w:val="00042263"/>
    <w:rsid w:val="00047056"/>
    <w:rsid w:val="000545EB"/>
    <w:rsid w:val="000609DC"/>
    <w:rsid w:val="00066C07"/>
    <w:rsid w:val="00074C11"/>
    <w:rsid w:val="000761DB"/>
    <w:rsid w:val="00084B4B"/>
    <w:rsid w:val="000A0080"/>
    <w:rsid w:val="000A37ED"/>
    <w:rsid w:val="000A47AA"/>
    <w:rsid w:val="000B6498"/>
    <w:rsid w:val="000C1561"/>
    <w:rsid w:val="000C20F2"/>
    <w:rsid w:val="000C3A7D"/>
    <w:rsid w:val="000D13EE"/>
    <w:rsid w:val="000D227E"/>
    <w:rsid w:val="000D70DA"/>
    <w:rsid w:val="000E05C2"/>
    <w:rsid w:val="000E3F28"/>
    <w:rsid w:val="000F720A"/>
    <w:rsid w:val="00102B41"/>
    <w:rsid w:val="001051D3"/>
    <w:rsid w:val="00106F9A"/>
    <w:rsid w:val="00107966"/>
    <w:rsid w:val="00107CCB"/>
    <w:rsid w:val="001201B9"/>
    <w:rsid w:val="00132725"/>
    <w:rsid w:val="00133376"/>
    <w:rsid w:val="001407C9"/>
    <w:rsid w:val="00160B6C"/>
    <w:rsid w:val="00167240"/>
    <w:rsid w:val="00171DD4"/>
    <w:rsid w:val="00183590"/>
    <w:rsid w:val="00190D8B"/>
    <w:rsid w:val="0019135D"/>
    <w:rsid w:val="001950E9"/>
    <w:rsid w:val="001B5352"/>
    <w:rsid w:val="001C06E9"/>
    <w:rsid w:val="001C26D6"/>
    <w:rsid w:val="001C5828"/>
    <w:rsid w:val="001D158A"/>
    <w:rsid w:val="001D195F"/>
    <w:rsid w:val="0020220B"/>
    <w:rsid w:val="0026670E"/>
    <w:rsid w:val="00276ADB"/>
    <w:rsid w:val="00280E92"/>
    <w:rsid w:val="00283EE6"/>
    <w:rsid w:val="0029057E"/>
    <w:rsid w:val="00291167"/>
    <w:rsid w:val="00293994"/>
    <w:rsid w:val="0029494F"/>
    <w:rsid w:val="00295F79"/>
    <w:rsid w:val="002C7783"/>
    <w:rsid w:val="002E40EB"/>
    <w:rsid w:val="00300B79"/>
    <w:rsid w:val="003036B0"/>
    <w:rsid w:val="0030539B"/>
    <w:rsid w:val="00307C41"/>
    <w:rsid w:val="00310716"/>
    <w:rsid w:val="0032098A"/>
    <w:rsid w:val="00324A88"/>
    <w:rsid w:val="00342FEB"/>
    <w:rsid w:val="003531B1"/>
    <w:rsid w:val="003571D0"/>
    <w:rsid w:val="00387D57"/>
    <w:rsid w:val="003A2E05"/>
    <w:rsid w:val="003D67F7"/>
    <w:rsid w:val="003F16FB"/>
    <w:rsid w:val="003F6570"/>
    <w:rsid w:val="003F7A93"/>
    <w:rsid w:val="00435206"/>
    <w:rsid w:val="004413B9"/>
    <w:rsid w:val="00442996"/>
    <w:rsid w:val="004451AB"/>
    <w:rsid w:val="004501B9"/>
    <w:rsid w:val="004633EC"/>
    <w:rsid w:val="004711D9"/>
    <w:rsid w:val="0047318E"/>
    <w:rsid w:val="00481946"/>
    <w:rsid w:val="00485AF8"/>
    <w:rsid w:val="00494677"/>
    <w:rsid w:val="004A4B79"/>
    <w:rsid w:val="004C19AC"/>
    <w:rsid w:val="004E42E9"/>
    <w:rsid w:val="004E7F7E"/>
    <w:rsid w:val="00502320"/>
    <w:rsid w:val="00526E36"/>
    <w:rsid w:val="0052740E"/>
    <w:rsid w:val="00527B92"/>
    <w:rsid w:val="005437F4"/>
    <w:rsid w:val="00566F2B"/>
    <w:rsid w:val="0057569B"/>
    <w:rsid w:val="005930DA"/>
    <w:rsid w:val="0059491E"/>
    <w:rsid w:val="005A1B18"/>
    <w:rsid w:val="005B7871"/>
    <w:rsid w:val="005C29D3"/>
    <w:rsid w:val="005C4A55"/>
    <w:rsid w:val="005D2AEB"/>
    <w:rsid w:val="005E0FFA"/>
    <w:rsid w:val="005F15C8"/>
    <w:rsid w:val="006077E9"/>
    <w:rsid w:val="00625252"/>
    <w:rsid w:val="00632150"/>
    <w:rsid w:val="00641805"/>
    <w:rsid w:val="00641D0E"/>
    <w:rsid w:val="006441CE"/>
    <w:rsid w:val="0064464E"/>
    <w:rsid w:val="006739EB"/>
    <w:rsid w:val="00686419"/>
    <w:rsid w:val="006962F8"/>
    <w:rsid w:val="006A3D68"/>
    <w:rsid w:val="006B249A"/>
    <w:rsid w:val="006B4E3A"/>
    <w:rsid w:val="006F5D76"/>
    <w:rsid w:val="00702DFB"/>
    <w:rsid w:val="007041BF"/>
    <w:rsid w:val="007168D0"/>
    <w:rsid w:val="007358B5"/>
    <w:rsid w:val="00742327"/>
    <w:rsid w:val="00755F41"/>
    <w:rsid w:val="007744D4"/>
    <w:rsid w:val="007A3B6E"/>
    <w:rsid w:val="007C7AAB"/>
    <w:rsid w:val="007E04C1"/>
    <w:rsid w:val="007F1BDE"/>
    <w:rsid w:val="007F6FD4"/>
    <w:rsid w:val="00800B1F"/>
    <w:rsid w:val="00812391"/>
    <w:rsid w:val="00835235"/>
    <w:rsid w:val="00835F78"/>
    <w:rsid w:val="00843C16"/>
    <w:rsid w:val="00864A59"/>
    <w:rsid w:val="00871917"/>
    <w:rsid w:val="00876FD3"/>
    <w:rsid w:val="00877417"/>
    <w:rsid w:val="00884F82"/>
    <w:rsid w:val="008871B0"/>
    <w:rsid w:val="008903E9"/>
    <w:rsid w:val="008A3F77"/>
    <w:rsid w:val="008A6D97"/>
    <w:rsid w:val="008B7984"/>
    <w:rsid w:val="008C0663"/>
    <w:rsid w:val="008C2AAA"/>
    <w:rsid w:val="008D400D"/>
    <w:rsid w:val="008D54DC"/>
    <w:rsid w:val="008F4A73"/>
    <w:rsid w:val="008F763E"/>
    <w:rsid w:val="0093095D"/>
    <w:rsid w:val="00935A35"/>
    <w:rsid w:val="00942AED"/>
    <w:rsid w:val="00942F43"/>
    <w:rsid w:val="0095064F"/>
    <w:rsid w:val="00956D68"/>
    <w:rsid w:val="009756B3"/>
    <w:rsid w:val="00981447"/>
    <w:rsid w:val="00996090"/>
    <w:rsid w:val="009A6EBD"/>
    <w:rsid w:val="009E4356"/>
    <w:rsid w:val="00A056F8"/>
    <w:rsid w:val="00A120E2"/>
    <w:rsid w:val="00A26B25"/>
    <w:rsid w:val="00A30B08"/>
    <w:rsid w:val="00A3216A"/>
    <w:rsid w:val="00A3679F"/>
    <w:rsid w:val="00A41098"/>
    <w:rsid w:val="00A4183C"/>
    <w:rsid w:val="00A6328A"/>
    <w:rsid w:val="00A673BB"/>
    <w:rsid w:val="00A71C61"/>
    <w:rsid w:val="00A7683D"/>
    <w:rsid w:val="00A80035"/>
    <w:rsid w:val="00A81B8A"/>
    <w:rsid w:val="00A85CBB"/>
    <w:rsid w:val="00AA07A4"/>
    <w:rsid w:val="00AA1466"/>
    <w:rsid w:val="00AA7569"/>
    <w:rsid w:val="00AC6BC3"/>
    <w:rsid w:val="00AD1D39"/>
    <w:rsid w:val="00AD6B18"/>
    <w:rsid w:val="00AE20D3"/>
    <w:rsid w:val="00AF498D"/>
    <w:rsid w:val="00AF53BD"/>
    <w:rsid w:val="00AF6DA0"/>
    <w:rsid w:val="00B13437"/>
    <w:rsid w:val="00B14F3A"/>
    <w:rsid w:val="00B911D7"/>
    <w:rsid w:val="00BB02B1"/>
    <w:rsid w:val="00BB4F3F"/>
    <w:rsid w:val="00BB592F"/>
    <w:rsid w:val="00BC0A30"/>
    <w:rsid w:val="00BC7BDA"/>
    <w:rsid w:val="00BD0662"/>
    <w:rsid w:val="00BE733F"/>
    <w:rsid w:val="00BE7C6C"/>
    <w:rsid w:val="00C05C26"/>
    <w:rsid w:val="00C12504"/>
    <w:rsid w:val="00C1637C"/>
    <w:rsid w:val="00C35484"/>
    <w:rsid w:val="00C35679"/>
    <w:rsid w:val="00C4085D"/>
    <w:rsid w:val="00C46021"/>
    <w:rsid w:val="00C553A1"/>
    <w:rsid w:val="00C64711"/>
    <w:rsid w:val="00C71001"/>
    <w:rsid w:val="00C75B5C"/>
    <w:rsid w:val="00C80AE8"/>
    <w:rsid w:val="00C9337B"/>
    <w:rsid w:val="00CA31E4"/>
    <w:rsid w:val="00CB05DC"/>
    <w:rsid w:val="00CB0678"/>
    <w:rsid w:val="00CB0C30"/>
    <w:rsid w:val="00CB1298"/>
    <w:rsid w:val="00CB38CC"/>
    <w:rsid w:val="00CB433C"/>
    <w:rsid w:val="00CB4846"/>
    <w:rsid w:val="00CB663A"/>
    <w:rsid w:val="00CD385A"/>
    <w:rsid w:val="00CD5182"/>
    <w:rsid w:val="00CE1321"/>
    <w:rsid w:val="00CE537D"/>
    <w:rsid w:val="00CF4701"/>
    <w:rsid w:val="00D0497D"/>
    <w:rsid w:val="00D0694F"/>
    <w:rsid w:val="00D11D34"/>
    <w:rsid w:val="00D157E2"/>
    <w:rsid w:val="00D17B6A"/>
    <w:rsid w:val="00D3474A"/>
    <w:rsid w:val="00D555F7"/>
    <w:rsid w:val="00D62B4E"/>
    <w:rsid w:val="00D630FF"/>
    <w:rsid w:val="00D7030A"/>
    <w:rsid w:val="00D73128"/>
    <w:rsid w:val="00D825F4"/>
    <w:rsid w:val="00DB025C"/>
    <w:rsid w:val="00DD7626"/>
    <w:rsid w:val="00DF0428"/>
    <w:rsid w:val="00DF15E2"/>
    <w:rsid w:val="00E10FE7"/>
    <w:rsid w:val="00E21B8C"/>
    <w:rsid w:val="00E26BC7"/>
    <w:rsid w:val="00E42CE8"/>
    <w:rsid w:val="00E45767"/>
    <w:rsid w:val="00E54EA2"/>
    <w:rsid w:val="00E719BA"/>
    <w:rsid w:val="00E73F88"/>
    <w:rsid w:val="00E946EB"/>
    <w:rsid w:val="00E95DF8"/>
    <w:rsid w:val="00EC32F0"/>
    <w:rsid w:val="00EC65EF"/>
    <w:rsid w:val="00EE2D70"/>
    <w:rsid w:val="00F023C6"/>
    <w:rsid w:val="00F02E99"/>
    <w:rsid w:val="00F05DEC"/>
    <w:rsid w:val="00F135C0"/>
    <w:rsid w:val="00F30E73"/>
    <w:rsid w:val="00F32DB6"/>
    <w:rsid w:val="00F3433A"/>
    <w:rsid w:val="00F433CF"/>
    <w:rsid w:val="00F55138"/>
    <w:rsid w:val="00F55F08"/>
    <w:rsid w:val="00F60F73"/>
    <w:rsid w:val="00F751F1"/>
    <w:rsid w:val="00F873EE"/>
    <w:rsid w:val="00F87556"/>
    <w:rsid w:val="00F875E4"/>
    <w:rsid w:val="00F91BB8"/>
    <w:rsid w:val="00F94BC4"/>
    <w:rsid w:val="00F9673A"/>
    <w:rsid w:val="00FA1CFA"/>
    <w:rsid w:val="00FB12A8"/>
    <w:rsid w:val="00FC5C0D"/>
    <w:rsid w:val="00FD2B4E"/>
    <w:rsid w:val="00FD7B24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righ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8593074"/>
  <w15:docId w15:val="{BD341CC5-B4E2-476E-9480-72EBAC86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B2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94677"/>
    <w:pPr>
      <w:keepNext/>
      <w:tabs>
        <w:tab w:val="left" w:pos="4680"/>
      </w:tabs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A35"/>
  </w:style>
  <w:style w:type="paragraph" w:styleId="Fuzeile">
    <w:name w:val="footer"/>
    <w:basedOn w:val="Standard"/>
    <w:link w:val="FuzeileZchn"/>
    <w:unhideWhenUsed/>
    <w:rsid w:val="009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5A35"/>
  </w:style>
  <w:style w:type="paragraph" w:styleId="KeinLeerraum">
    <w:name w:val="No Spacing"/>
    <w:uiPriority w:val="1"/>
    <w:qFormat/>
    <w:rsid w:val="005A1B1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F498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94677"/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0FF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A26B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26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2.%20GEMEINDEKANZLEI\Standardbriefe,%20Einladungen,%20Feste\Briefvorlage\Brief%20definitiv%20-schwarz-weis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B6F0-5701-4BF1-8A10-1956A702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definitiv -schwarz-weiss.dotx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Romy.Binder</dc:creator>
  <cp:lastModifiedBy>Annina Fischer</cp:lastModifiedBy>
  <cp:revision>2</cp:revision>
  <cp:lastPrinted>2025-10-07T07:55:00Z</cp:lastPrinted>
  <dcterms:created xsi:type="dcterms:W3CDTF">2025-10-07T08:27:00Z</dcterms:created>
  <dcterms:modified xsi:type="dcterms:W3CDTF">2025-10-07T08:27:00Z</dcterms:modified>
</cp:coreProperties>
</file>